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E540A" w14:textId="6354314F" w:rsidR="00FE71D3" w:rsidRPr="004A7133" w:rsidRDefault="00FE71D3" w:rsidP="00FE71D3">
      <w:pPr>
        <w:pBdr>
          <w:bottom w:val="single" w:sz="4" w:space="1" w:color="auto"/>
        </w:pBdr>
        <w:rPr>
          <w:rFonts w:ascii="UD デジタル 教科書体 NK-R" w:eastAsia="UD デジタル 教科書体 NK-R" w:hAnsi="Century"/>
          <w:highlight w:val="yellow"/>
        </w:rPr>
      </w:pPr>
      <w:r w:rsidRPr="004A7133">
        <w:rPr>
          <w:rFonts w:ascii="UD デジタル 教科書体 NK-R" w:eastAsia="UD デジタル 教科書体 NK-R" w:hAnsi="Century" w:hint="eastAsia"/>
          <w:highlight w:val="yellow"/>
        </w:rPr>
        <w:t>2024年</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4</w:t>
      </w:r>
      <w:r w:rsidRPr="004A7133">
        <w:rPr>
          <w:rFonts w:ascii="UD デジタル 教科書体 NK-R" w:eastAsia="UD デジタル 教科書体 NK-R" w:hAnsi="Century" w:hint="eastAsia"/>
          <w:highlight w:val="yellow"/>
        </w:rPr>
        <w:t>週【</w:t>
      </w:r>
      <w:r>
        <w:rPr>
          <w:rFonts w:ascii="UD デジタル 教科書体 NK-R" w:eastAsia="UD デジタル 教科書体 NK-R" w:hAnsi="Century" w:hint="eastAsia"/>
          <w:highlight w:val="yellow"/>
        </w:rPr>
        <w:t>5</w:t>
      </w:r>
      <w:r w:rsidRPr="004A7133">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31</w:t>
      </w:r>
      <w:r w:rsidRPr="004A7133">
        <w:rPr>
          <w:rFonts w:ascii="UD デジタル 教科書体 NK-R" w:eastAsia="UD デジタル 教科書体 NK-R" w:hAnsi="Century" w:hint="eastAsia"/>
          <w:highlight w:val="yellow"/>
        </w:rPr>
        <w:t xml:space="preserve">発行】　高校生用教材 </w:t>
      </w:r>
      <w:r w:rsidRPr="004A7133">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パリ・オリンピック　　</w:t>
      </w:r>
      <w:r w:rsidRPr="004A7133">
        <w:rPr>
          <w:rFonts w:ascii="UD デジタル 教科書体 NK-R" w:eastAsia="UD デジタル 教科書体 NK-R" w:hAnsi="Century" w:hint="eastAsia"/>
          <w:highlight w:val="yellow"/>
        </w:rPr>
        <w:t>模解と指導の手引き</w:t>
      </w:r>
    </w:p>
    <w:p w14:paraId="20CADDD9" w14:textId="77777777" w:rsidR="00FE71D3" w:rsidRPr="004A7133" w:rsidRDefault="00FE71D3" w:rsidP="00FE71D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magenta"/>
        </w:rPr>
        <w:t>教材のダウンロード期限について</w:t>
      </w:r>
    </w:p>
    <w:p w14:paraId="21AD9BFC" w14:textId="77777777" w:rsidR="00FE71D3" w:rsidRPr="004A7133" w:rsidRDefault="00FE71D3" w:rsidP="00FE71D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1C45D755" w14:textId="77777777" w:rsidR="00FE71D3" w:rsidRPr="004A7133" w:rsidRDefault="00FE71D3" w:rsidP="00FE71D3">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「できるだけ3週間以内に、教材をダウンロードして下さい。</w:t>
      </w:r>
    </w:p>
    <w:p w14:paraId="3E62A7FA" w14:textId="77777777" w:rsidR="00FE71D3" w:rsidRPr="004A7133" w:rsidRDefault="00FE71D3" w:rsidP="00FE71D3">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69D30253" w14:textId="77777777" w:rsidR="00FE71D3" w:rsidRPr="004A7133" w:rsidRDefault="00FE71D3" w:rsidP="00FE71D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Instagramをお使いの皆さまには、毎週、金曜日のお知らせを出しているので、</w:t>
      </w:r>
      <w:r w:rsidRPr="004A7133">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メールが届かない方には、恐れ入りますが、フォローしていただけますよう、お願いします。</w:t>
      </w:r>
    </w:p>
    <w:p w14:paraId="5F0D288E" w14:textId="77777777" w:rsidR="00FE71D3" w:rsidRPr="004A7133" w:rsidRDefault="00FE71D3" w:rsidP="00FE71D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7"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16D9B9D6" w14:textId="77777777" w:rsidR="00FE71D3" w:rsidRPr="004A7133" w:rsidRDefault="00FE71D3" w:rsidP="00FE71D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39BB0FF3" w14:textId="77777777" w:rsidR="00FE71D3" w:rsidRPr="004A7133" w:rsidRDefault="00FE71D3" w:rsidP="00FE71D3">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85FA283" w14:textId="77777777" w:rsidR="00FE71D3" w:rsidRPr="004A7133" w:rsidRDefault="00FE71D3" w:rsidP="00FE71D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67EA4F22" w14:textId="77777777" w:rsidR="00FE71D3" w:rsidRPr="004A7133" w:rsidRDefault="00FE71D3" w:rsidP="00FE71D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2EAB980" w14:textId="77777777" w:rsidR="00FE71D3" w:rsidRPr="004A7133" w:rsidRDefault="00FE71D3" w:rsidP="00FE71D3">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21DB176D" w14:textId="77777777" w:rsidR="00FE71D3" w:rsidRPr="004A7133" w:rsidRDefault="00FE71D3" w:rsidP="00FE71D3">
      <w:r w:rsidRPr="004A7133">
        <w:rPr>
          <w:rFonts w:ascii="UD デジタル 教科書体 NK-R" w:eastAsia="UD デジタル 教科書体 NK-R" w:hAnsi="Century" w:hint="eastAsia"/>
          <w:highlight w:val="cyan"/>
        </w:rPr>
        <w:t>教材執筆にあたって参考にした記事・動画</w:t>
      </w:r>
    </w:p>
    <w:p w14:paraId="5CCCA934" w14:textId="77777777" w:rsidR="00FE71D3" w:rsidRDefault="00A83466" w:rsidP="00FE71D3">
      <w:hyperlink r:id="rId8" w:history="1">
        <w:r w:rsidR="00FE71D3" w:rsidRPr="0070441B">
          <w:rPr>
            <w:rStyle w:val="a3"/>
          </w:rPr>
          <w:t>https://apnews.com/article/paris-olympics-torch-arrival-marseille-d954536cfeef8e000b36260c5a5f1853</w:t>
        </w:r>
      </w:hyperlink>
    </w:p>
    <w:p w14:paraId="32841665" w14:textId="77777777" w:rsidR="00FE71D3" w:rsidRDefault="00A83466" w:rsidP="00FE71D3">
      <w:hyperlink r:id="rId9" w:history="1">
        <w:r w:rsidR="00FE71D3" w:rsidRPr="0070441B">
          <w:rPr>
            <w:rStyle w:val="a3"/>
          </w:rPr>
          <w:t>https://www.shine.cn/sport/2405082579/</w:t>
        </w:r>
      </w:hyperlink>
    </w:p>
    <w:p w14:paraId="105BE6C1" w14:textId="77777777" w:rsidR="00FE71D3" w:rsidRDefault="00A83466" w:rsidP="00FE71D3">
      <w:hyperlink r:id="rId10" w:history="1">
        <w:r w:rsidR="00FE71D3" w:rsidRPr="0070441B">
          <w:rPr>
            <w:rStyle w:val="a3"/>
          </w:rPr>
          <w:t>https://www.independent.co.uk/travel/news-and-advice/paris-olympics-2024-hotels-tourists-b2510608.html</w:t>
        </w:r>
      </w:hyperlink>
    </w:p>
    <w:p w14:paraId="30B02739" w14:textId="77777777" w:rsidR="00FE71D3" w:rsidRDefault="00A83466" w:rsidP="00FE71D3">
      <w:hyperlink r:id="rId11" w:history="1">
        <w:r w:rsidR="00FE71D3" w:rsidRPr="0070441B">
          <w:rPr>
            <w:rStyle w:val="a3"/>
          </w:rPr>
          <w:t>https://www.euronews.com/business/2024/04/22/no-need-to-jump-through-hoops-olympics-rental-boom-may-be-over</w:t>
        </w:r>
      </w:hyperlink>
    </w:p>
    <w:p w14:paraId="70DD7684" w14:textId="77777777" w:rsidR="00FE71D3" w:rsidRDefault="00A83466" w:rsidP="00FE71D3">
      <w:hyperlink r:id="rId12" w:history="1">
        <w:r w:rsidR="00FE71D3" w:rsidRPr="0070441B">
          <w:rPr>
            <w:rStyle w:val="a3"/>
          </w:rPr>
          <w:t>https://www.lemonde.fr/en/economy/article/2024/01/12/paris-2024-the-uncertain-economic-impact-of-the-olympic-games_6425589_19.html</w:t>
        </w:r>
      </w:hyperlink>
    </w:p>
    <w:p w14:paraId="7B18AAB9" w14:textId="77777777" w:rsidR="00FE71D3" w:rsidRDefault="00A83466" w:rsidP="00FE71D3">
      <w:hyperlink r:id="rId13" w:anchor=":~:text=Part%20of%20this%20is%20due,have%20seen%20similar%20price%20drops" w:history="1">
        <w:r w:rsidR="00FE71D3" w:rsidRPr="0070441B">
          <w:rPr>
            <w:rStyle w:val="a3"/>
          </w:rPr>
          <w:t>https://frenchly.us/traveling-to-paris-during-the-olympics/#:~:text=Part%20of%20this%20is%20due,have%20seen%20similar%20price%20drops</w:t>
        </w:r>
      </w:hyperlink>
      <w:r w:rsidR="00FE71D3" w:rsidRPr="009B7F1F">
        <w:t>.</w:t>
      </w:r>
    </w:p>
    <w:p w14:paraId="7C5A7650" w14:textId="77777777" w:rsidR="00FE71D3" w:rsidRDefault="00A83466" w:rsidP="00FE71D3">
      <w:hyperlink r:id="rId14" w:history="1">
        <w:r w:rsidR="00FE71D3" w:rsidRPr="0070441B">
          <w:rPr>
            <w:rStyle w:val="a3"/>
          </w:rPr>
          <w:t>https://uk.news.yahoo.com/paris-hotels-getting-cheaper-olympic-152343248.html?guccounter=1&amp;guce_referrer=aHR0cHM6Ly93d3cuZ29vZ2xlLmNvbS8&amp;guce_referrer_sig=AQAAAN23Mwo5UCliq_B6LO-uVDEGYlh7gX4P7MlkvuA5MlyvsWNYX-VOnhq8hJi8lVKhQJfNfqauhkctfO8BIk8nwXiG-56HcKeTsWWmdgxeU9oRkOhT16ni6TXHoWWEEwtCbZzRFWnxfqryZueeXXD_DjtgaWyrUJJpzKHsYTlCS7WK</w:t>
        </w:r>
      </w:hyperlink>
    </w:p>
    <w:p w14:paraId="3579C5B0" w14:textId="77777777" w:rsidR="00FE71D3" w:rsidRDefault="00A83466" w:rsidP="00FE71D3">
      <w:hyperlink r:id="rId15" w:history="1">
        <w:r w:rsidR="00FE71D3" w:rsidRPr="0070441B">
          <w:rPr>
            <w:rStyle w:val="a3"/>
          </w:rPr>
          <w:t>https://www.cbc.ca/kidsnews/post/bonjour-olympics-5-facts-about-the-upcoming-2024-paris-games</w:t>
        </w:r>
      </w:hyperlink>
    </w:p>
    <w:p w14:paraId="1BA1B6B3" w14:textId="77777777" w:rsidR="00FE71D3" w:rsidRDefault="00A83466" w:rsidP="00FE71D3">
      <w:hyperlink r:id="rId16" w:history="1">
        <w:r w:rsidR="00FE71D3" w:rsidRPr="0070441B">
          <w:rPr>
            <w:rStyle w:val="a3"/>
          </w:rPr>
          <w:t>https://olympics.com/ioc/news/less-better-and-for-longer-five-ways-paris-2024-is-delivering-more-sustainable-games</w:t>
        </w:r>
      </w:hyperlink>
    </w:p>
    <w:p w14:paraId="25EAA8A0" w14:textId="47272BB2" w:rsidR="00FE71D3" w:rsidRDefault="00A83466" w:rsidP="00FE71D3">
      <w:hyperlink r:id="rId17" w:history="1">
        <w:r w:rsidR="006A4091" w:rsidRPr="009F2B96">
          <w:rPr>
            <w:rStyle w:val="a3"/>
          </w:rPr>
          <w:t>https://www.weforum.org/agenda/2024/03/paris-most-sustainable-olympics-2024/</w:t>
        </w:r>
      </w:hyperlink>
    </w:p>
    <w:p w14:paraId="70B1C35E" w14:textId="77777777" w:rsidR="006A4091" w:rsidRPr="006A4091" w:rsidRDefault="006A4091" w:rsidP="00FE71D3"/>
    <w:p w14:paraId="3653D36C" w14:textId="21B80B31" w:rsidR="00FE71D3" w:rsidRDefault="00A83466" w:rsidP="00FE71D3">
      <w:hyperlink r:id="rId18" w:history="1">
        <w:r w:rsidR="006A4091" w:rsidRPr="009F2B96">
          <w:rPr>
            <w:rStyle w:val="a3"/>
          </w:rPr>
          <w:t>https://www.bbc.com/travel/article/20240401-nine-iconic-sites-in-paris-where-olympic-events-will-be-held</w:t>
        </w:r>
      </w:hyperlink>
    </w:p>
    <w:p w14:paraId="11366A4E" w14:textId="01D6ED61" w:rsidR="006A4091" w:rsidRDefault="00A83466" w:rsidP="00FE71D3">
      <w:hyperlink r:id="rId19" w:history="1">
        <w:r w:rsidR="00B96E59" w:rsidRPr="009F2B96">
          <w:rPr>
            <w:rStyle w:val="a3"/>
          </w:rPr>
          <w:t>https://www.washingtonpost.com/sports/olympics/2024/03/19/paris-olympics-2024-games-wide-open-security/</w:t>
        </w:r>
      </w:hyperlink>
    </w:p>
    <w:p w14:paraId="682224BA" w14:textId="7BBEB964" w:rsidR="00B96E59" w:rsidRDefault="00A83466" w:rsidP="00FE71D3">
      <w:hyperlink r:id="rId20" w:history="1">
        <w:r w:rsidR="00B96E59" w:rsidRPr="009F2B96">
          <w:rPr>
            <w:rStyle w:val="a3"/>
          </w:rPr>
          <w:t>https://olympics.com/en/paris-2024/information/games-wide-open</w:t>
        </w:r>
      </w:hyperlink>
    </w:p>
    <w:p w14:paraId="45B787E9" w14:textId="77777777" w:rsidR="00B96E59" w:rsidRPr="00B96E59" w:rsidRDefault="00B96E59" w:rsidP="00FE71D3"/>
    <w:p w14:paraId="3F5C6295" w14:textId="77777777" w:rsidR="00FE71D3" w:rsidRPr="004A18C6" w:rsidRDefault="00FE71D3" w:rsidP="00FE71D3">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563ECFC2" w14:textId="77777777" w:rsidR="00FE71D3" w:rsidRPr="004A18C6" w:rsidRDefault="00FE71D3" w:rsidP="00FE71D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42B53951" w14:textId="77777777" w:rsidR="00FE71D3" w:rsidRPr="004A18C6" w:rsidRDefault="00FE71D3" w:rsidP="00FE71D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3D64AB39" w14:textId="77777777" w:rsidR="00FE71D3" w:rsidRPr="004A18C6" w:rsidRDefault="00FE71D3" w:rsidP="00FE71D3">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5A097888" w14:textId="77777777" w:rsidR="00FE71D3" w:rsidRPr="004A18C6" w:rsidRDefault="00FE71D3" w:rsidP="00FE71D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861D68B" w14:textId="77777777" w:rsidR="00FE71D3" w:rsidRPr="004A18C6" w:rsidRDefault="00FE71D3" w:rsidP="00FE71D3">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1C7063DF" w14:textId="77777777" w:rsidR="00FE71D3" w:rsidRDefault="00FE71D3" w:rsidP="00FE71D3"/>
    <w:p w14:paraId="1EB41F88" w14:textId="77777777" w:rsidR="00FE71D3" w:rsidRPr="00EF5385" w:rsidRDefault="00FE71D3" w:rsidP="00FE71D3">
      <w:pPr>
        <w:rPr>
          <w:rFonts w:ascii="Century" w:eastAsia="UD デジタル 教科書体 NK-R" w:hAnsi="Century"/>
        </w:rPr>
      </w:pPr>
      <w:r w:rsidRPr="00EF5385">
        <w:rPr>
          <w:rFonts w:ascii="Century" w:eastAsia="UD デジタル 教科書体 NK-R" w:hAnsi="Century"/>
          <w:highlight w:val="cyan"/>
        </w:rPr>
        <w:t>2</w:t>
      </w:r>
      <w:r w:rsidRPr="00EF5385">
        <w:rPr>
          <w:rFonts w:ascii="Century" w:eastAsia="UD デジタル 教科書体 NK-R" w:hAnsi="Century"/>
          <w:highlight w:val="cyan"/>
        </w:rPr>
        <w:t>ページ</w:t>
      </w:r>
    </w:p>
    <w:p w14:paraId="65F1245E" w14:textId="5FE4B0D4" w:rsidR="007B33D0" w:rsidRPr="00100E98" w:rsidRDefault="0097559D" w:rsidP="003B3F0E">
      <w:pPr>
        <w:rPr>
          <w:rFonts w:ascii="Century" w:hAnsi="Century"/>
        </w:rPr>
      </w:pPr>
      <w:r w:rsidRPr="00100E98">
        <w:rPr>
          <w:rFonts w:ascii="Century" w:hAnsi="Century"/>
        </w:rPr>
        <w:t>Q1</w:t>
      </w:r>
      <w:r w:rsidRPr="00100E98">
        <w:rPr>
          <w:rFonts w:ascii="Century" w:hAnsi="Century"/>
        </w:rPr>
        <w:t xml:space="preserve">　</w:t>
      </w:r>
      <w:r w:rsidRPr="00100E98">
        <w:rPr>
          <w:rFonts w:ascii="Century" w:hAnsi="Century"/>
        </w:rPr>
        <w:t>It started on May 8</w:t>
      </w:r>
      <w:r w:rsidRPr="00100E98">
        <w:rPr>
          <w:rFonts w:ascii="Century" w:hAnsi="Century"/>
          <w:vertAlign w:val="superscript"/>
        </w:rPr>
        <w:t>th</w:t>
      </w:r>
      <w:r w:rsidRPr="00100E98">
        <w:rPr>
          <w:rFonts w:ascii="Century" w:hAnsi="Century"/>
        </w:rPr>
        <w:t xml:space="preserve">. </w:t>
      </w:r>
      <w:r w:rsidR="00EF5385" w:rsidRPr="00100E98">
        <w:rPr>
          <w:rFonts w:ascii="Century" w:hAnsi="Century"/>
        </w:rPr>
        <w:t xml:space="preserve">The flame came from Greece. </w:t>
      </w:r>
    </w:p>
    <w:p w14:paraId="31595157" w14:textId="6BB8D16F" w:rsidR="00EF5385" w:rsidRPr="00100E98" w:rsidRDefault="00EF5385" w:rsidP="003B3F0E">
      <w:pPr>
        <w:rPr>
          <w:rFonts w:ascii="Century" w:hAnsi="Century"/>
        </w:rPr>
      </w:pPr>
      <w:r w:rsidRPr="00100E98">
        <w:rPr>
          <w:rFonts w:ascii="Century" w:hAnsi="Century"/>
        </w:rPr>
        <w:t xml:space="preserve">　　後半の質問の答は書かれていませんが、常識として知っておきましょう。</w:t>
      </w:r>
    </w:p>
    <w:p w14:paraId="514D79AE" w14:textId="20ABDD8A" w:rsidR="00EF5385" w:rsidRPr="00100E98" w:rsidRDefault="00EF5385" w:rsidP="003B3F0E">
      <w:pPr>
        <w:rPr>
          <w:rFonts w:ascii="Century" w:hAnsi="Century"/>
        </w:rPr>
      </w:pPr>
      <w:r w:rsidRPr="00100E98">
        <w:rPr>
          <w:rFonts w:ascii="Century" w:hAnsi="Century"/>
        </w:rPr>
        <w:t xml:space="preserve">Q2  France's Olympic swimming champion Florent </w:t>
      </w:r>
      <w:proofErr w:type="spellStart"/>
      <w:r w:rsidRPr="00100E98">
        <w:rPr>
          <w:rFonts w:ascii="Century" w:hAnsi="Century"/>
        </w:rPr>
        <w:t>Manaudou</w:t>
      </w:r>
      <w:proofErr w:type="spellEnd"/>
      <w:r w:rsidRPr="00100E98">
        <w:rPr>
          <w:rFonts w:ascii="Century" w:hAnsi="Century"/>
        </w:rPr>
        <w:t xml:space="preserve"> did.</w:t>
      </w:r>
    </w:p>
    <w:p w14:paraId="482209B7" w14:textId="1968CA9B" w:rsidR="00EF5385" w:rsidRPr="00100E98" w:rsidRDefault="00EF5385" w:rsidP="00EF5385">
      <w:pPr>
        <w:pStyle w:val="aa"/>
        <w:rPr>
          <w:rFonts w:ascii="Century" w:hAnsi="Century"/>
        </w:rPr>
      </w:pPr>
      <w:r w:rsidRPr="00100E98">
        <w:rPr>
          <w:rFonts w:ascii="Century" w:hAnsi="Century"/>
        </w:rPr>
        <w:t xml:space="preserve">　　フランス出身の</w:t>
      </w:r>
      <w:r w:rsidRPr="00100E98">
        <w:rPr>
          <w:rStyle w:val="ab"/>
          <w:rFonts w:ascii="Century" w:hAnsi="Century"/>
          <w:i w:val="0"/>
          <w:iCs w:val="0"/>
        </w:rPr>
        <w:t>水泳</w:t>
      </w:r>
      <w:r w:rsidRPr="00100E98">
        <w:rPr>
          <w:rFonts w:ascii="Century" w:hAnsi="Century"/>
        </w:rPr>
        <w:t>選手でオリンピック金メダリストのフローラン・マナドゥ選手が最初の走者となり、</w:t>
      </w:r>
    </w:p>
    <w:p w14:paraId="527137E5" w14:textId="125982AB" w:rsidR="00EF5385" w:rsidRPr="00100E98" w:rsidRDefault="00EF5385" w:rsidP="00EF5385">
      <w:pPr>
        <w:pStyle w:val="aa"/>
        <w:rPr>
          <w:rFonts w:ascii="Century" w:hAnsi="Century"/>
        </w:rPr>
      </w:pPr>
      <w:r w:rsidRPr="00100E98">
        <w:rPr>
          <w:rFonts w:ascii="Century" w:hAnsi="Century"/>
        </w:rPr>
        <w:t xml:space="preserve">　　</w:t>
      </w:r>
      <w:r w:rsidRPr="00100E98">
        <w:rPr>
          <w:rFonts w:ascii="Century" w:hAnsi="Century"/>
        </w:rPr>
        <w:t>69</w:t>
      </w:r>
      <w:r w:rsidRPr="00100E98">
        <w:rPr>
          <w:rFonts w:ascii="Century" w:hAnsi="Century"/>
        </w:rPr>
        <w:t>日間かけて聖火がフランス全土をまわるリレーがはじまりました。</w:t>
      </w:r>
    </w:p>
    <w:p w14:paraId="592558ED" w14:textId="74D08284" w:rsidR="00EF5385" w:rsidRPr="00100E98" w:rsidRDefault="00EF5385" w:rsidP="003B3F0E">
      <w:pPr>
        <w:rPr>
          <w:rFonts w:ascii="Century" w:hAnsi="Century"/>
        </w:rPr>
      </w:pPr>
      <w:r w:rsidRPr="00100E98">
        <w:rPr>
          <w:rFonts w:ascii="Century" w:hAnsi="Century"/>
        </w:rPr>
        <w:t xml:space="preserve">Q3  It spreads a message of peace and friendship. </w:t>
      </w:r>
    </w:p>
    <w:p w14:paraId="637D7D81" w14:textId="24AA27E7" w:rsidR="009E0C43" w:rsidRPr="00100E98" w:rsidRDefault="00EF5385" w:rsidP="003B3F0E">
      <w:pPr>
        <w:rPr>
          <w:rFonts w:ascii="Century" w:hAnsi="Century"/>
        </w:rPr>
      </w:pPr>
      <w:r w:rsidRPr="00100E98">
        <w:rPr>
          <w:rFonts w:ascii="Century" w:hAnsi="Century"/>
        </w:rPr>
        <w:t>Q4  More than 15 million people are. (About 2.1 million people live in the city.)</w:t>
      </w:r>
    </w:p>
    <w:p w14:paraId="374AC085" w14:textId="77777777" w:rsidR="00EF5385" w:rsidRPr="00100E98" w:rsidRDefault="00EF5385" w:rsidP="003B3F0E">
      <w:pPr>
        <w:rPr>
          <w:rFonts w:ascii="Century" w:hAnsi="Century"/>
        </w:rPr>
      </w:pPr>
      <w:r w:rsidRPr="00100E98">
        <w:rPr>
          <w:rFonts w:ascii="Century" w:hAnsi="Century"/>
        </w:rPr>
        <w:t xml:space="preserve">　　パリ人口はこの記事に書かれていませんが、</w:t>
      </w:r>
      <w:r w:rsidRPr="00100E98">
        <w:rPr>
          <w:rFonts w:ascii="Century" w:hAnsi="Century"/>
        </w:rPr>
        <w:t>guess</w:t>
      </w:r>
      <w:r w:rsidRPr="00100E98">
        <w:rPr>
          <w:rFonts w:ascii="Century" w:hAnsi="Century"/>
        </w:rPr>
        <w:t>しましょう。</w:t>
      </w:r>
    </w:p>
    <w:p w14:paraId="4639DAFF" w14:textId="56388105" w:rsidR="009E0C43" w:rsidRPr="00100E98" w:rsidRDefault="00EF5385" w:rsidP="00EF5385">
      <w:pPr>
        <w:ind w:firstLineChars="100" w:firstLine="210"/>
        <w:rPr>
          <w:rFonts w:ascii="Century" w:hAnsi="Century"/>
        </w:rPr>
      </w:pPr>
      <w:r w:rsidRPr="00100E98">
        <w:rPr>
          <w:rFonts w:ascii="Century" w:hAnsi="Century"/>
        </w:rPr>
        <w:t>（人口</w:t>
      </w:r>
      <w:r w:rsidRPr="00100E98">
        <w:rPr>
          <w:rFonts w:ascii="Century" w:hAnsi="Century"/>
        </w:rPr>
        <w:t>200</w:t>
      </w:r>
      <w:r w:rsidRPr="00100E98">
        <w:rPr>
          <w:rFonts w:ascii="Century" w:hAnsi="Century"/>
        </w:rPr>
        <w:t>万人の町に</w:t>
      </w:r>
      <w:r w:rsidRPr="00100E98">
        <w:rPr>
          <w:rFonts w:ascii="Century" w:hAnsi="Century"/>
        </w:rPr>
        <w:t>1500</w:t>
      </w:r>
      <w:r w:rsidRPr="00100E98">
        <w:rPr>
          <w:rFonts w:ascii="Century" w:hAnsi="Century"/>
        </w:rPr>
        <w:t>万人の観光客が来るのは、大変なので</w:t>
      </w:r>
      <w:r w:rsidR="00A83466">
        <w:rPr>
          <w:rFonts w:ascii="Century" w:hAnsi="Century" w:hint="eastAsia"/>
        </w:rPr>
        <w:t>、</w:t>
      </w:r>
      <w:r w:rsidRPr="00100E98">
        <w:rPr>
          <w:rFonts w:ascii="Century" w:hAnsi="Century"/>
        </w:rPr>
        <w:t>工夫が必要です）</w:t>
      </w:r>
    </w:p>
    <w:p w14:paraId="3CA20222" w14:textId="75C74194" w:rsidR="00100E98" w:rsidRPr="00100E98" w:rsidRDefault="00EF5385" w:rsidP="003B3F0E">
      <w:pPr>
        <w:rPr>
          <w:rFonts w:ascii="Century" w:hAnsi="Century"/>
        </w:rPr>
      </w:pPr>
      <w:r w:rsidRPr="00100E98">
        <w:rPr>
          <w:rFonts w:ascii="Century" w:hAnsi="Century"/>
        </w:rPr>
        <w:t xml:space="preserve">Q5  </w:t>
      </w:r>
      <w:r w:rsidRPr="00100E98">
        <w:rPr>
          <w:rFonts w:ascii="Century" w:hAnsi="Century"/>
        </w:rPr>
        <w:t>五輪期間中、ホテルの宿泊予約率は</w:t>
      </w:r>
      <w:r w:rsidRPr="00100E98">
        <w:rPr>
          <w:rFonts w:ascii="Century" w:hAnsi="Century"/>
        </w:rPr>
        <w:t>60</w:t>
      </w:r>
      <w:r w:rsidRPr="00100E98">
        <w:rPr>
          <w:rFonts w:ascii="Century" w:hAnsi="Century"/>
        </w:rPr>
        <w:t>～</w:t>
      </w:r>
      <w:r w:rsidRPr="00100E98">
        <w:rPr>
          <w:rFonts w:ascii="Century" w:hAnsi="Century"/>
        </w:rPr>
        <w:t>70%</w:t>
      </w:r>
      <w:r w:rsidR="00100E98" w:rsidRPr="00100E98">
        <w:rPr>
          <w:rFonts w:ascii="Century" w:hAnsi="Century"/>
        </w:rPr>
        <w:t>だと予想されている。（昨年</w:t>
      </w:r>
      <w:r w:rsidR="00100E98" w:rsidRPr="00100E98">
        <w:rPr>
          <w:rFonts w:ascii="Century" w:hAnsi="Century"/>
        </w:rPr>
        <w:t>7</w:t>
      </w:r>
      <w:r w:rsidR="00100E98" w:rsidRPr="00100E98">
        <w:rPr>
          <w:rFonts w:ascii="Century" w:hAnsi="Century"/>
        </w:rPr>
        <w:t>月は</w:t>
      </w:r>
      <w:r w:rsidR="00100E98" w:rsidRPr="00100E98">
        <w:rPr>
          <w:rFonts w:ascii="Century" w:hAnsi="Century"/>
        </w:rPr>
        <w:t>90.7%</w:t>
      </w:r>
      <w:r w:rsidR="00100E98" w:rsidRPr="00100E98">
        <w:rPr>
          <w:rFonts w:ascii="Century" w:hAnsi="Century"/>
        </w:rPr>
        <w:t>だった）</w:t>
      </w:r>
    </w:p>
    <w:p w14:paraId="1DBFF416" w14:textId="288E4123" w:rsidR="00EF5385" w:rsidRPr="00100E98" w:rsidRDefault="00100E98" w:rsidP="003B3F0E">
      <w:pPr>
        <w:rPr>
          <w:rFonts w:ascii="Century" w:hAnsi="Century"/>
        </w:rPr>
      </w:pPr>
      <w:r w:rsidRPr="00100E98">
        <w:rPr>
          <w:rFonts w:ascii="Century" w:hAnsi="Century"/>
        </w:rPr>
        <w:t xml:space="preserve">　　</w:t>
      </w:r>
      <w:r w:rsidRPr="00100E98">
        <w:rPr>
          <w:rFonts w:ascii="ＭＳ 明朝" w:eastAsia="ＭＳ 明朝" w:hAnsi="ＭＳ 明朝" w:cs="ＭＳ 明朝" w:hint="eastAsia"/>
        </w:rPr>
        <w:t>②</w:t>
      </w:r>
      <w:r w:rsidRPr="00100E98">
        <w:rPr>
          <w:rFonts w:ascii="Century" w:hAnsi="Century"/>
        </w:rPr>
        <w:t>に入る数字は、</w:t>
      </w:r>
      <w:r w:rsidRPr="00100E98">
        <w:rPr>
          <w:rFonts w:ascii="Century" w:hAnsi="Century"/>
        </w:rPr>
        <w:t>three</w:t>
      </w:r>
      <w:r w:rsidRPr="00100E98">
        <w:rPr>
          <w:rFonts w:ascii="Century" w:hAnsi="Century"/>
        </w:rPr>
        <w:t>（</w:t>
      </w:r>
      <w:r w:rsidRPr="00100E98">
        <w:rPr>
          <w:rFonts w:ascii="Century" w:hAnsi="Century"/>
        </w:rPr>
        <w:t>30</w:t>
      </w:r>
      <w:r w:rsidRPr="00100E98">
        <w:rPr>
          <w:rFonts w:ascii="Century" w:hAnsi="Century"/>
        </w:rPr>
        <w:t>～</w:t>
      </w:r>
      <w:r w:rsidRPr="00100E98">
        <w:rPr>
          <w:rFonts w:ascii="Century" w:hAnsi="Century"/>
        </w:rPr>
        <w:t>40</w:t>
      </w:r>
      <w:r w:rsidRPr="00100E98">
        <w:rPr>
          <w:rFonts w:ascii="Century" w:hAnsi="Century"/>
        </w:rPr>
        <w:t>％＝およそ</w:t>
      </w:r>
      <w:r w:rsidRPr="00100E98">
        <w:rPr>
          <w:rFonts w:ascii="Century" w:hAnsi="Century"/>
        </w:rPr>
        <w:t>3</w:t>
      </w:r>
      <w:r w:rsidRPr="00100E98">
        <w:rPr>
          <w:rFonts w:ascii="Century" w:hAnsi="Century"/>
        </w:rPr>
        <w:t>分の</w:t>
      </w:r>
      <w:r w:rsidRPr="00100E98">
        <w:rPr>
          <w:rFonts w:ascii="Century" w:hAnsi="Century"/>
        </w:rPr>
        <w:t>1</w:t>
      </w:r>
      <w:r w:rsidRPr="00100E98">
        <w:rPr>
          <w:rFonts w:ascii="Century" w:hAnsi="Century"/>
        </w:rPr>
        <w:t>のホテルの部屋が、空いているということ）</w:t>
      </w:r>
    </w:p>
    <w:p w14:paraId="11A925A4" w14:textId="666B0D5C" w:rsidR="009E0C43" w:rsidRPr="00100E98" w:rsidRDefault="00100E98" w:rsidP="003B3F0E">
      <w:pPr>
        <w:rPr>
          <w:rFonts w:ascii="Century" w:hAnsi="Century"/>
        </w:rPr>
      </w:pPr>
      <w:r w:rsidRPr="00100E98">
        <w:rPr>
          <w:rFonts w:ascii="Century" w:hAnsi="Century"/>
        </w:rPr>
        <w:t>Q6</w:t>
      </w:r>
      <w:r w:rsidRPr="00100E98">
        <w:rPr>
          <w:rFonts w:ascii="Century" w:hAnsi="Century"/>
        </w:rPr>
        <w:t xml:space="preserve">　</w:t>
      </w:r>
      <w:r w:rsidR="00EF5385" w:rsidRPr="00100E98">
        <w:rPr>
          <w:rFonts w:ascii="Century" w:hAnsi="Century"/>
        </w:rPr>
        <w:t>昨年</w:t>
      </w:r>
      <w:r w:rsidR="00EF5385" w:rsidRPr="00100E98">
        <w:rPr>
          <w:rFonts w:ascii="Century" w:hAnsi="Century"/>
        </w:rPr>
        <w:t>9</w:t>
      </w:r>
      <w:r w:rsidR="00EF5385" w:rsidRPr="00100E98">
        <w:rPr>
          <w:rFonts w:ascii="Century" w:hAnsi="Century"/>
        </w:rPr>
        <w:t>月は一泊平均</w:t>
      </w:r>
      <w:r w:rsidR="00EF5385" w:rsidRPr="00100E98">
        <w:rPr>
          <w:rFonts w:ascii="Century" w:hAnsi="Century"/>
        </w:rPr>
        <w:t>759</w:t>
      </w:r>
      <w:r w:rsidR="00A83466">
        <w:rPr>
          <w:rFonts w:ascii="Century" w:hAnsi="Century" w:hint="eastAsia"/>
        </w:rPr>
        <w:t>ユーロ</w:t>
      </w:r>
      <w:r w:rsidR="00EF5385" w:rsidRPr="00100E98">
        <w:rPr>
          <w:rFonts w:ascii="Century" w:hAnsi="Century"/>
        </w:rPr>
        <w:t>だったが、今年</w:t>
      </w:r>
      <w:r w:rsidR="00EF5385" w:rsidRPr="00100E98">
        <w:rPr>
          <w:rFonts w:ascii="Century" w:hAnsi="Century"/>
        </w:rPr>
        <w:t>2</w:t>
      </w:r>
      <w:r w:rsidR="00EF5385" w:rsidRPr="00100E98">
        <w:rPr>
          <w:rFonts w:ascii="Century" w:hAnsi="Century"/>
        </w:rPr>
        <w:t>月には</w:t>
      </w:r>
      <w:r w:rsidR="00EF5385" w:rsidRPr="00100E98">
        <w:rPr>
          <w:rFonts w:ascii="Century" w:hAnsi="Century"/>
        </w:rPr>
        <w:t>522</w:t>
      </w:r>
      <w:r w:rsidR="00A83466">
        <w:rPr>
          <w:rFonts w:ascii="Century" w:hAnsi="Century" w:hint="eastAsia"/>
        </w:rPr>
        <w:t>ユーロ</w:t>
      </w:r>
      <w:r w:rsidR="00EF5385" w:rsidRPr="00100E98">
        <w:rPr>
          <w:rFonts w:ascii="Century" w:hAnsi="Century"/>
        </w:rPr>
        <w:t>に急落した。</w:t>
      </w:r>
    </w:p>
    <w:p w14:paraId="06567698" w14:textId="4B8FC569" w:rsidR="00EF5385" w:rsidRPr="00100E98" w:rsidRDefault="00EF5385" w:rsidP="003B3F0E">
      <w:pPr>
        <w:rPr>
          <w:rFonts w:ascii="Century" w:hAnsi="Century"/>
        </w:rPr>
      </w:pPr>
      <w:r w:rsidRPr="00100E98">
        <w:rPr>
          <w:rFonts w:ascii="Century" w:hAnsi="Century"/>
        </w:rPr>
        <w:t>Q</w:t>
      </w:r>
      <w:r w:rsidR="00100E98" w:rsidRPr="00100E98">
        <w:rPr>
          <w:rFonts w:ascii="Century" w:hAnsi="Century"/>
        </w:rPr>
        <w:t>7</w:t>
      </w:r>
      <w:r w:rsidRPr="00100E98">
        <w:rPr>
          <w:rFonts w:ascii="Century" w:hAnsi="Century"/>
        </w:rPr>
        <w:t xml:space="preserve">　</w:t>
      </w:r>
      <w:r w:rsidR="00100E98" w:rsidRPr="00100E98">
        <w:rPr>
          <w:rFonts w:ascii="Century" w:hAnsi="Century"/>
        </w:rPr>
        <w:t>「人々が他の手段、特に</w:t>
      </w:r>
      <w:r w:rsidR="00100E98" w:rsidRPr="00100E98">
        <w:rPr>
          <w:rFonts w:ascii="Century" w:hAnsi="Century"/>
        </w:rPr>
        <w:t>Airbnb</w:t>
      </w:r>
      <w:r w:rsidR="00A83466">
        <w:rPr>
          <w:rFonts w:ascii="Century" w:hAnsi="Century" w:hint="eastAsia"/>
        </w:rPr>
        <w:t>（エアー・ビーアンド・ビー）</w:t>
      </w:r>
      <w:r w:rsidR="00100E98" w:rsidRPr="00100E98">
        <w:rPr>
          <w:rFonts w:ascii="Century" w:hAnsi="Century"/>
        </w:rPr>
        <w:t>に逃げてしまうので、あまりホテル宿泊費を高く設定しないでほしい。」</w:t>
      </w:r>
    </w:p>
    <w:p w14:paraId="59A19E7D" w14:textId="096F0435" w:rsidR="009E0C43" w:rsidRPr="00100E98" w:rsidRDefault="00100E98" w:rsidP="003B3F0E">
      <w:pPr>
        <w:rPr>
          <w:rFonts w:ascii="Century" w:hAnsi="Century"/>
        </w:rPr>
      </w:pPr>
      <w:r w:rsidRPr="00100E98">
        <w:rPr>
          <w:rFonts w:ascii="Century" w:hAnsi="Century"/>
        </w:rPr>
        <w:t>Q8</w:t>
      </w:r>
      <w:r w:rsidRPr="00100E98">
        <w:rPr>
          <w:rFonts w:ascii="Century" w:hAnsi="Century"/>
        </w:rPr>
        <w:t xml:space="preserve">　</w:t>
      </w:r>
      <w:r w:rsidRPr="00100E98">
        <w:rPr>
          <w:rFonts w:ascii="Century" w:hAnsi="Century"/>
        </w:rPr>
        <w:t>demand</w:t>
      </w:r>
      <w:r w:rsidRPr="00100E98">
        <w:rPr>
          <w:rFonts w:ascii="Century" w:hAnsi="Century"/>
        </w:rPr>
        <w:t xml:space="preserve">　　　　　</w:t>
      </w:r>
      <w:r w:rsidRPr="00100E98">
        <w:rPr>
          <w:rFonts w:ascii="ＭＳ 明朝" w:eastAsia="ＭＳ 明朝" w:hAnsi="ＭＳ 明朝" w:cs="ＭＳ 明朝" w:hint="eastAsia"/>
        </w:rPr>
        <w:t>※</w:t>
      </w:r>
      <w:r w:rsidRPr="00100E98">
        <w:rPr>
          <w:rFonts w:ascii="Century" w:hAnsi="Century"/>
        </w:rPr>
        <w:t>文脈から考えて、</w:t>
      </w:r>
      <w:r w:rsidRPr="00100E98">
        <w:rPr>
          <w:rFonts w:ascii="Century" w:hAnsi="Century"/>
        </w:rPr>
        <w:t>supply</w:t>
      </w:r>
      <w:r w:rsidRPr="00100E98">
        <w:rPr>
          <w:rFonts w:ascii="Century" w:hAnsi="Century"/>
        </w:rPr>
        <w:t>の反対語が入ります。（需要と供給のバランスの法則にのっとって宿泊費が下がった、ということ）</w:t>
      </w:r>
    </w:p>
    <w:p w14:paraId="3BC51A91" w14:textId="638258FE" w:rsidR="009E0C43" w:rsidRPr="00100E98" w:rsidRDefault="00100E98" w:rsidP="003B3F0E">
      <w:pPr>
        <w:rPr>
          <w:rFonts w:ascii="Century" w:hAnsi="Century"/>
        </w:rPr>
      </w:pPr>
      <w:r w:rsidRPr="00100E98">
        <w:rPr>
          <w:rFonts w:ascii="Century" w:hAnsi="Century"/>
        </w:rPr>
        <w:t>Q9</w:t>
      </w:r>
      <w:r w:rsidRPr="00100E98">
        <w:rPr>
          <w:rFonts w:ascii="Century" w:hAnsi="Century"/>
        </w:rPr>
        <w:t xml:space="preserve">　</w:t>
      </w:r>
      <w:r w:rsidRPr="00100E98">
        <w:rPr>
          <w:rFonts w:ascii="Century" w:hAnsi="Century"/>
        </w:rPr>
        <w:t>(a)book</w:t>
      </w:r>
      <w:r w:rsidRPr="00100E98">
        <w:rPr>
          <w:rFonts w:ascii="Century" w:hAnsi="Century"/>
        </w:rPr>
        <w:t>または</w:t>
      </w:r>
      <w:r w:rsidRPr="00100E98">
        <w:rPr>
          <w:rFonts w:ascii="Century" w:hAnsi="Century"/>
        </w:rPr>
        <w:t>reserve      (b)cheap</w:t>
      </w:r>
    </w:p>
    <w:p w14:paraId="6E5441E0" w14:textId="77777777" w:rsidR="009E0C43" w:rsidRDefault="009E0C43" w:rsidP="003B3F0E"/>
    <w:p w14:paraId="3689E32B" w14:textId="25F703DE" w:rsidR="009E0C43" w:rsidRPr="00100E98" w:rsidRDefault="00A83466" w:rsidP="003B3F0E">
      <w:pPr>
        <w:rPr>
          <w:rFonts w:ascii="Century" w:eastAsia="UD デジタル 教科書体 NK-R" w:hAnsi="Century"/>
        </w:rPr>
      </w:pPr>
      <w:r>
        <w:rPr>
          <w:rFonts w:ascii="Century" w:eastAsia="UD デジタル 教科書体 NK-R" w:hAnsi="Century" w:hint="eastAsia"/>
          <w:highlight w:val="cyan"/>
        </w:rPr>
        <w:t>３</w:t>
      </w:r>
      <w:r w:rsidR="00100E98" w:rsidRPr="00100E98">
        <w:rPr>
          <w:rFonts w:ascii="Century" w:eastAsia="UD デジタル 教科書体 NK-R" w:hAnsi="Century"/>
          <w:highlight w:val="cyan"/>
        </w:rPr>
        <w:t>ページ</w:t>
      </w:r>
    </w:p>
    <w:p w14:paraId="47FDB2FB" w14:textId="5C9F5328" w:rsidR="009E0C43" w:rsidRPr="00100E98" w:rsidRDefault="00100E98" w:rsidP="003B3F0E">
      <w:pPr>
        <w:rPr>
          <w:rFonts w:ascii="Century" w:eastAsiaTheme="minorHAnsi" w:hAnsi="Century"/>
        </w:rPr>
      </w:pPr>
      <w:r w:rsidRPr="00100E98">
        <w:rPr>
          <w:rFonts w:ascii="Century" w:eastAsiaTheme="minorHAnsi" w:hAnsi="Century"/>
        </w:rPr>
        <w:t>Q10</w:t>
      </w:r>
      <w:r w:rsidRPr="00100E98">
        <w:rPr>
          <w:rFonts w:ascii="Century" w:eastAsiaTheme="minorHAnsi" w:hAnsi="Century"/>
        </w:rPr>
        <w:t xml:space="preserve">　　</w:t>
      </w:r>
      <w:r w:rsidRPr="00100E98">
        <w:rPr>
          <w:rFonts w:ascii="Century" w:eastAsiaTheme="minorHAnsi" w:hAnsi="Century"/>
        </w:rPr>
        <w:t xml:space="preserve">To avoid overcrowded public transport and to escape from the summer heat. </w:t>
      </w:r>
    </w:p>
    <w:p w14:paraId="2EADE498" w14:textId="309D97CE" w:rsidR="00100E98" w:rsidRPr="00100E98" w:rsidRDefault="00100E98" w:rsidP="00100E98">
      <w:pPr>
        <w:ind w:firstLineChars="100" w:firstLine="210"/>
        <w:rPr>
          <w:rFonts w:ascii="Century" w:eastAsiaTheme="minorHAnsi" w:hAnsi="Century"/>
        </w:rPr>
      </w:pPr>
      <w:r w:rsidRPr="00100E98">
        <w:rPr>
          <w:rFonts w:ascii="Century" w:eastAsiaTheme="minorHAnsi" w:hAnsi="Century"/>
        </w:rPr>
        <w:t xml:space="preserve">　　　</w:t>
      </w:r>
      <w:r w:rsidRPr="00100E98">
        <w:rPr>
          <w:rFonts w:ascii="ＭＳ 明朝" w:eastAsia="ＭＳ 明朝" w:hAnsi="ＭＳ 明朝" w:cs="ＭＳ 明朝" w:hint="eastAsia"/>
        </w:rPr>
        <w:t>※</w:t>
      </w:r>
      <w:r w:rsidRPr="00100E98">
        <w:rPr>
          <w:rFonts w:ascii="Century" w:eastAsiaTheme="minorHAnsi" w:hAnsi="Century"/>
        </w:rPr>
        <w:t>前半の理由は今年限定ですが、後半の理由は毎年のことです。</w:t>
      </w:r>
    </w:p>
    <w:p w14:paraId="5011A559" w14:textId="3AD15F7B" w:rsidR="009E0C43" w:rsidRPr="009E0C43" w:rsidRDefault="00100E98" w:rsidP="003B3F0E">
      <w:pPr>
        <w:rPr>
          <w:rFonts w:ascii="Century" w:hAnsi="Century"/>
        </w:rPr>
      </w:pPr>
      <w:r w:rsidRPr="00100E98">
        <w:rPr>
          <w:rFonts w:ascii="Century" w:eastAsiaTheme="minorHAnsi" w:hAnsi="Century"/>
        </w:rPr>
        <w:t>Q11</w:t>
      </w:r>
      <w:r>
        <w:rPr>
          <w:rFonts w:ascii="Century" w:eastAsiaTheme="minorHAnsi" w:hAnsi="Century" w:hint="eastAsia"/>
        </w:rPr>
        <w:t xml:space="preserve">　</w:t>
      </w:r>
      <w:r w:rsidR="009E0C43" w:rsidRPr="009E0C43">
        <w:rPr>
          <w:rFonts w:ascii="Century" w:hAnsi="Century"/>
        </w:rPr>
        <w:t>(</w:t>
      </w:r>
      <w:r w:rsidR="009E0C43" w:rsidRPr="009E0C43">
        <w:rPr>
          <w:rFonts w:ascii="Century" w:hAnsi="Century"/>
        </w:rPr>
        <w:t>解答例</w:t>
      </w:r>
      <w:r w:rsidR="009E0C43" w:rsidRPr="009E0C43">
        <w:rPr>
          <w:rFonts w:ascii="Century" w:hAnsi="Century"/>
        </w:rPr>
        <w:t>)</w:t>
      </w:r>
    </w:p>
    <w:p w14:paraId="6E1F5BEA" w14:textId="7DDA497E" w:rsidR="009E0C43" w:rsidRPr="009E0C43" w:rsidRDefault="009E0C43" w:rsidP="009E0C43">
      <w:pPr>
        <w:pStyle w:val="aa"/>
        <w:numPr>
          <w:ilvl w:val="0"/>
          <w:numId w:val="2"/>
        </w:numPr>
        <w:rPr>
          <w:rFonts w:ascii="Century" w:hAnsi="Century"/>
        </w:rPr>
      </w:pPr>
      <w:r w:rsidRPr="009E0C43">
        <w:rPr>
          <w:rStyle w:val="a9"/>
          <w:rFonts w:ascii="Century" w:hAnsi="Century"/>
          <w:b w:val="0"/>
          <w:bCs w:val="0"/>
        </w:rPr>
        <w:t>Unique Homes</w:t>
      </w:r>
      <w:r w:rsidRPr="009E0C43">
        <w:rPr>
          <w:rFonts w:ascii="Century" w:hAnsi="Century"/>
        </w:rPr>
        <w:t>: Airbnb offers different and interesting places to stay, like cozy cottages or stylish apartments</w:t>
      </w:r>
      <w:r>
        <w:rPr>
          <w:rFonts w:ascii="Century" w:hAnsi="Century" w:hint="eastAsia"/>
        </w:rPr>
        <w:t>.  You can go shopping to the local supermarket, and cook in the kitchen in someone</w:t>
      </w:r>
      <w:r>
        <w:rPr>
          <w:rFonts w:ascii="Century" w:hAnsi="Century"/>
        </w:rPr>
        <w:t>’</w:t>
      </w:r>
      <w:r>
        <w:rPr>
          <w:rFonts w:ascii="Century" w:hAnsi="Century" w:hint="eastAsia"/>
        </w:rPr>
        <w:t xml:space="preserve">s house.  You can have </w:t>
      </w:r>
      <w:r w:rsidRPr="009E0C43">
        <w:rPr>
          <w:rFonts w:ascii="Century" w:hAnsi="Century"/>
        </w:rPr>
        <w:t>a special experience.</w:t>
      </w:r>
    </w:p>
    <w:p w14:paraId="44160683" w14:textId="66DA2945" w:rsidR="009E0C43" w:rsidRPr="009E0C43" w:rsidRDefault="009E0C43" w:rsidP="009E0C43">
      <w:pPr>
        <w:pStyle w:val="aa"/>
        <w:numPr>
          <w:ilvl w:val="0"/>
          <w:numId w:val="2"/>
        </w:numPr>
        <w:rPr>
          <w:rFonts w:ascii="Century" w:hAnsi="Century"/>
        </w:rPr>
      </w:pPr>
      <w:r w:rsidRPr="009E0C43">
        <w:rPr>
          <w:rStyle w:val="a9"/>
          <w:rFonts w:ascii="Century" w:hAnsi="Century"/>
          <w:b w:val="0"/>
          <w:bCs w:val="0"/>
        </w:rPr>
        <w:t>Cost-Effective</w:t>
      </w:r>
      <w:r w:rsidRPr="009E0C43">
        <w:rPr>
          <w:rFonts w:ascii="Century" w:hAnsi="Century"/>
        </w:rPr>
        <w:t xml:space="preserve">: </w:t>
      </w:r>
      <w:r>
        <w:rPr>
          <w:rFonts w:ascii="Century" w:hAnsi="Century" w:hint="eastAsia"/>
        </w:rPr>
        <w:t>Airbnb is o</w:t>
      </w:r>
      <w:r w:rsidRPr="009E0C43">
        <w:rPr>
          <w:rFonts w:ascii="Century" w:hAnsi="Century"/>
        </w:rPr>
        <w:t xml:space="preserve">ften cheaper than hotels, </w:t>
      </w:r>
      <w:r>
        <w:rPr>
          <w:rFonts w:ascii="Century" w:hAnsi="Century" w:hint="eastAsia"/>
        </w:rPr>
        <w:t>so y</w:t>
      </w:r>
      <w:r w:rsidRPr="009E0C43">
        <w:rPr>
          <w:rFonts w:ascii="Century" w:hAnsi="Century"/>
        </w:rPr>
        <w:t xml:space="preserve">ou </w:t>
      </w:r>
      <w:r>
        <w:rPr>
          <w:rFonts w:ascii="Century" w:hAnsi="Century" w:hint="eastAsia"/>
        </w:rPr>
        <w:t xml:space="preserve">can </w:t>
      </w:r>
      <w:r w:rsidRPr="009E0C43">
        <w:rPr>
          <w:rFonts w:ascii="Century" w:hAnsi="Century"/>
        </w:rPr>
        <w:t>save money</w:t>
      </w:r>
      <w:r>
        <w:rPr>
          <w:rFonts w:ascii="Century" w:hAnsi="Century" w:hint="eastAsia"/>
        </w:rPr>
        <w:t>. Y</w:t>
      </w:r>
      <w:r w:rsidRPr="009E0C43">
        <w:rPr>
          <w:rFonts w:ascii="Century" w:hAnsi="Century"/>
        </w:rPr>
        <w:t xml:space="preserve">ou can spend </w:t>
      </w:r>
      <w:r>
        <w:rPr>
          <w:rFonts w:ascii="Century" w:hAnsi="Century" w:hint="eastAsia"/>
        </w:rPr>
        <w:t>your money</w:t>
      </w:r>
      <w:r w:rsidRPr="009E0C43">
        <w:rPr>
          <w:rFonts w:ascii="Century" w:hAnsi="Century"/>
        </w:rPr>
        <w:t xml:space="preserve"> on </w:t>
      </w:r>
      <w:r>
        <w:rPr>
          <w:rFonts w:ascii="Century" w:hAnsi="Century" w:hint="eastAsia"/>
        </w:rPr>
        <w:t>something else</w:t>
      </w:r>
      <w:r w:rsidRPr="009E0C43">
        <w:rPr>
          <w:rFonts w:ascii="Century" w:hAnsi="Century"/>
        </w:rPr>
        <w:t xml:space="preserve"> during your trip.</w:t>
      </w:r>
    </w:p>
    <w:p w14:paraId="1C0495A6" w14:textId="24FE8C30" w:rsidR="009E0C43" w:rsidRPr="009E0C43" w:rsidRDefault="009E0C43" w:rsidP="009E0C43">
      <w:pPr>
        <w:pStyle w:val="aa"/>
        <w:numPr>
          <w:ilvl w:val="0"/>
          <w:numId w:val="2"/>
        </w:numPr>
        <w:rPr>
          <w:rFonts w:ascii="Century" w:hAnsi="Century"/>
        </w:rPr>
      </w:pPr>
      <w:r w:rsidRPr="009E0C43">
        <w:rPr>
          <w:rStyle w:val="a9"/>
          <w:rFonts w:ascii="Century" w:hAnsi="Century"/>
          <w:b w:val="0"/>
          <w:bCs w:val="0"/>
        </w:rPr>
        <w:lastRenderedPageBreak/>
        <w:t>Local Tips</w:t>
      </w:r>
      <w:r w:rsidRPr="009E0C43">
        <w:rPr>
          <w:rFonts w:ascii="Century" w:hAnsi="Century"/>
        </w:rPr>
        <w:t>: Airbnb hosts can give you advice about the best places to visit and eat in their city</w:t>
      </w:r>
      <w:r>
        <w:rPr>
          <w:rFonts w:ascii="Century" w:hAnsi="Century" w:hint="eastAsia"/>
        </w:rPr>
        <w:t xml:space="preserve">.  You can enjoy your trip as if you are </w:t>
      </w:r>
      <w:r w:rsidRPr="009E0C43">
        <w:rPr>
          <w:rFonts w:ascii="Century" w:hAnsi="Century"/>
        </w:rPr>
        <w:t>a local.</w:t>
      </w:r>
    </w:p>
    <w:p w14:paraId="5531B45D" w14:textId="77777777" w:rsidR="009E0C43" w:rsidRPr="009E0C43" w:rsidRDefault="009E0C43" w:rsidP="003B3F0E">
      <w:pPr>
        <w:rPr>
          <w:rFonts w:ascii="Century" w:hAnsi="Century"/>
        </w:rPr>
      </w:pPr>
    </w:p>
    <w:p w14:paraId="51C80BF7" w14:textId="1EC7BB78" w:rsidR="009E0C43" w:rsidRPr="00100E98" w:rsidRDefault="00100E98" w:rsidP="003B3F0E">
      <w:pPr>
        <w:rPr>
          <w:rFonts w:ascii="Century" w:hAnsi="Century"/>
        </w:rPr>
      </w:pPr>
      <w:r w:rsidRPr="00100E98">
        <w:rPr>
          <w:rFonts w:ascii="Century" w:hAnsi="Century"/>
        </w:rPr>
        <w:t xml:space="preserve">Q12  </w:t>
      </w:r>
      <w:r w:rsidRPr="00100E98">
        <w:rPr>
          <w:rFonts w:ascii="Century" w:hAnsi="Century"/>
        </w:rPr>
        <w:t>解答例</w:t>
      </w:r>
    </w:p>
    <w:p w14:paraId="2AC1CB2D" w14:textId="2CF414CD" w:rsidR="00100E98" w:rsidRPr="00100E98" w:rsidRDefault="00100E98" w:rsidP="00100E98">
      <w:pPr>
        <w:pStyle w:val="aa"/>
        <w:rPr>
          <w:rFonts w:ascii="Century" w:hAnsi="Century"/>
        </w:rPr>
      </w:pPr>
      <w:r w:rsidRPr="00100E98">
        <w:rPr>
          <w:rFonts w:ascii="Segoe UI Symbol" w:hAnsi="Segoe UI Symbol" w:cs="Segoe UI Symbol"/>
          <w:shd w:val="clear" w:color="auto" w:fill="FFFFFF"/>
        </w:rPr>
        <w:t>★</w:t>
      </w:r>
      <w:r w:rsidRPr="00100E98">
        <w:rPr>
          <w:rFonts w:ascii="Century" w:hAnsi="Century"/>
          <w:shd w:val="clear" w:color="auto" w:fill="FFFFFF"/>
        </w:rPr>
        <w:t xml:space="preserve">I want to rent out my room on Airbnb for two reasons.  First, I want to earn income.  Second, I want to meet new people from abroad and talk to them in English. </w:t>
      </w:r>
    </w:p>
    <w:p w14:paraId="4B2FBA48" w14:textId="77777777" w:rsidR="00100E98" w:rsidRDefault="00100E98" w:rsidP="00100E98">
      <w:pPr>
        <w:rPr>
          <w:rFonts w:ascii="Century" w:hAnsi="Century"/>
          <w:shd w:val="clear" w:color="auto" w:fill="FFFFFF"/>
        </w:rPr>
      </w:pPr>
      <w:r>
        <w:rPr>
          <w:rFonts w:ascii="Century" w:hAnsi="Century" w:hint="eastAsia"/>
        </w:rPr>
        <w:t>★</w:t>
      </w:r>
      <w:r w:rsidRPr="00100E98">
        <w:rPr>
          <w:rFonts w:ascii="Century" w:hAnsi="Century"/>
          <w:shd w:val="clear" w:color="auto" w:fill="FFFFFF"/>
        </w:rPr>
        <w:t xml:space="preserve">I </w:t>
      </w:r>
      <w:r>
        <w:rPr>
          <w:rFonts w:ascii="Century" w:hAnsi="Century" w:hint="eastAsia"/>
          <w:shd w:val="clear" w:color="auto" w:fill="FFFFFF"/>
        </w:rPr>
        <w:t>don</w:t>
      </w:r>
      <w:r>
        <w:rPr>
          <w:rFonts w:ascii="Century" w:hAnsi="Century"/>
          <w:shd w:val="clear" w:color="auto" w:fill="FFFFFF"/>
        </w:rPr>
        <w:t>’</w:t>
      </w:r>
      <w:r>
        <w:rPr>
          <w:rFonts w:ascii="Century" w:hAnsi="Century" w:hint="eastAsia"/>
          <w:shd w:val="clear" w:color="auto" w:fill="FFFFFF"/>
        </w:rPr>
        <w:t>t want</w:t>
      </w:r>
      <w:r w:rsidRPr="00100E98">
        <w:rPr>
          <w:rFonts w:ascii="Century" w:hAnsi="Century"/>
          <w:shd w:val="clear" w:color="auto" w:fill="FFFFFF"/>
        </w:rPr>
        <w:t xml:space="preserve"> to rent out my room on Airbnb in the future</w:t>
      </w:r>
      <w:r>
        <w:rPr>
          <w:rFonts w:ascii="Century" w:hAnsi="Century" w:hint="eastAsia"/>
          <w:shd w:val="clear" w:color="auto" w:fill="FFFFFF"/>
        </w:rPr>
        <w:t xml:space="preserve">, because I need privacy, and </w:t>
      </w:r>
      <w:r>
        <w:rPr>
          <w:rFonts w:ascii="Century" w:hAnsi="Century"/>
          <w:shd w:val="clear" w:color="auto" w:fill="FFFFFF"/>
        </w:rPr>
        <w:t>I</w:t>
      </w:r>
      <w:r>
        <w:rPr>
          <w:rFonts w:ascii="Century" w:hAnsi="Century" w:hint="eastAsia"/>
          <w:shd w:val="clear" w:color="auto" w:fill="FFFFFF"/>
        </w:rPr>
        <w:t xml:space="preserve"> am concerned about inviting strangers to my home for security reason. </w:t>
      </w:r>
    </w:p>
    <w:p w14:paraId="65AF8A5B" w14:textId="77777777" w:rsidR="00100E98" w:rsidRPr="00100E98" w:rsidRDefault="00100E98" w:rsidP="003B3F0E">
      <w:pPr>
        <w:rPr>
          <w:rFonts w:ascii="Century" w:hAnsi="Century"/>
        </w:rPr>
      </w:pPr>
    </w:p>
    <w:p w14:paraId="4A2D753B" w14:textId="72C6EB80" w:rsidR="00100E98" w:rsidRDefault="00100E98" w:rsidP="003B3F0E">
      <w:pPr>
        <w:rPr>
          <w:rFonts w:ascii="Century" w:hAnsi="Century"/>
        </w:rPr>
      </w:pPr>
      <w:r w:rsidRPr="0049647A">
        <w:rPr>
          <w:rFonts w:ascii="Century" w:hAnsi="Century" w:hint="eastAsia"/>
          <w:highlight w:val="cyan"/>
        </w:rPr>
        <w:t>4</w:t>
      </w:r>
      <w:r w:rsidRPr="0049647A">
        <w:rPr>
          <w:rFonts w:ascii="Century" w:hAnsi="Century" w:hint="eastAsia"/>
          <w:highlight w:val="cyan"/>
        </w:rPr>
        <w:t>ページ</w:t>
      </w:r>
    </w:p>
    <w:p w14:paraId="0923BDB1" w14:textId="1C132112" w:rsidR="00100E98" w:rsidRPr="0049647A" w:rsidRDefault="00100E98" w:rsidP="003B3F0E">
      <w:pPr>
        <w:rPr>
          <w:rFonts w:ascii="Century" w:hAnsi="Century"/>
        </w:rPr>
      </w:pPr>
      <w:r w:rsidRPr="0049647A">
        <w:rPr>
          <w:rFonts w:ascii="Century" w:hAnsi="Century"/>
        </w:rPr>
        <w:t xml:space="preserve">Q1  </w:t>
      </w:r>
      <w:r w:rsidR="0049647A" w:rsidRPr="0049647A">
        <w:rPr>
          <w:rFonts w:ascii="Century" w:hAnsi="Century"/>
        </w:rPr>
        <w:t xml:space="preserve">On the </w:t>
      </w:r>
      <w:r w:rsidR="00A83466">
        <w:rPr>
          <w:rFonts w:ascii="Century" w:hAnsi="Century" w:hint="eastAsia"/>
        </w:rPr>
        <w:t>Seine R</w:t>
      </w:r>
      <w:r w:rsidR="0049647A" w:rsidRPr="0049647A">
        <w:rPr>
          <w:rFonts w:ascii="Century" w:hAnsi="Century"/>
        </w:rPr>
        <w:t xml:space="preserve">iver. </w:t>
      </w:r>
    </w:p>
    <w:p w14:paraId="2A587EF8" w14:textId="2A45F6C3" w:rsidR="0049647A" w:rsidRPr="0049647A" w:rsidRDefault="0049647A" w:rsidP="0049647A">
      <w:pPr>
        <w:ind w:left="210" w:hangingChars="100" w:hanging="210"/>
        <w:rPr>
          <w:rFonts w:ascii="Century" w:hAnsi="Century"/>
        </w:rPr>
      </w:pPr>
      <w:r w:rsidRPr="0049647A">
        <w:rPr>
          <w:rFonts w:ascii="Century" w:hAnsi="Century"/>
        </w:rPr>
        <w:t xml:space="preserve">Q2  </w:t>
      </w:r>
      <w:r w:rsidRPr="0049647A">
        <w:rPr>
          <w:rFonts w:ascii="Century" w:hAnsi="Century"/>
        </w:rPr>
        <w:t>ノートルダム大聖堂、ルーブル美術館、芸術の橋、オルセー美術館、トロカデロ広場、エッフェル塔などの中から</w:t>
      </w:r>
      <w:r w:rsidRPr="0049647A">
        <w:rPr>
          <w:rFonts w:ascii="Century" w:hAnsi="Century"/>
        </w:rPr>
        <w:t>1</w:t>
      </w:r>
      <w:r w:rsidRPr="0049647A">
        <w:rPr>
          <w:rFonts w:ascii="Century" w:hAnsi="Century"/>
        </w:rPr>
        <w:t>つ選び、一番行きたい場所とその理由を英語で話しましょう。</w:t>
      </w:r>
      <w:r>
        <w:rPr>
          <w:rFonts w:ascii="Century" w:hAnsi="Century" w:hint="eastAsia"/>
        </w:rPr>
        <w:t>解答例：</w:t>
      </w:r>
    </w:p>
    <w:p w14:paraId="005A0667" w14:textId="70097A2E" w:rsidR="009E0C43" w:rsidRDefault="0049647A" w:rsidP="0049647A">
      <w:pPr>
        <w:ind w:firstLineChars="200" w:firstLine="420"/>
        <w:rPr>
          <w:rFonts w:ascii="Century" w:hAnsi="Century"/>
        </w:rPr>
      </w:pPr>
      <w:r>
        <w:rPr>
          <w:rFonts w:ascii="Century" w:hAnsi="Century" w:hint="eastAsia"/>
        </w:rPr>
        <w:t>★</w:t>
      </w:r>
      <w:r>
        <w:rPr>
          <w:rFonts w:ascii="Century" w:hAnsi="Century" w:hint="eastAsia"/>
        </w:rPr>
        <w:t>I want to go to Notre-Dame, because it is famous for its beautiful architecture and history.</w:t>
      </w:r>
    </w:p>
    <w:p w14:paraId="0D1A6C34" w14:textId="6CDAF8C9" w:rsidR="0049647A" w:rsidRDefault="0049647A" w:rsidP="0049647A">
      <w:pPr>
        <w:ind w:firstLineChars="200" w:firstLine="420"/>
        <w:rPr>
          <w:rFonts w:ascii="Century" w:hAnsi="Century"/>
        </w:rPr>
      </w:pPr>
      <w:r>
        <w:rPr>
          <w:rFonts w:ascii="Century" w:hAnsi="Century" w:hint="eastAsia"/>
        </w:rPr>
        <w:t>★</w:t>
      </w:r>
      <w:r>
        <w:rPr>
          <w:rFonts w:ascii="Century" w:hAnsi="Century" w:hint="eastAsia"/>
        </w:rPr>
        <w:t>I want to go to the Louvre, because I want to see the Mona Lisa.</w:t>
      </w:r>
    </w:p>
    <w:p w14:paraId="08EE3C6D" w14:textId="723EE241" w:rsidR="0049647A" w:rsidRPr="0049647A" w:rsidRDefault="0049647A" w:rsidP="003B3F0E">
      <w:pPr>
        <w:rPr>
          <w:rFonts w:ascii="Century" w:hAnsi="Century"/>
        </w:rPr>
      </w:pPr>
      <w:r>
        <w:rPr>
          <w:rFonts w:ascii="Century" w:hAnsi="Century" w:hint="eastAsia"/>
        </w:rPr>
        <w:t xml:space="preserve">Q3  </w:t>
      </w:r>
      <w:r>
        <w:rPr>
          <w:rFonts w:ascii="Century" w:hAnsi="Century" w:hint="eastAsia"/>
        </w:rPr>
        <w:t>安全上の理由、テロ対策のため</w:t>
      </w:r>
    </w:p>
    <w:p w14:paraId="575F9791" w14:textId="51896CE4" w:rsidR="009E0C43" w:rsidRDefault="0049647A" w:rsidP="003B3F0E">
      <w:pPr>
        <w:rPr>
          <w:rFonts w:ascii="Century" w:hAnsi="Century"/>
        </w:rPr>
      </w:pPr>
      <w:r>
        <w:rPr>
          <w:rFonts w:ascii="Century" w:hAnsi="Century" w:hint="eastAsia"/>
        </w:rPr>
        <w:t>Q4</w:t>
      </w:r>
      <w:r>
        <w:rPr>
          <w:rFonts w:ascii="Century" w:hAnsi="Century" w:hint="eastAsia"/>
        </w:rPr>
        <w:t xml:space="preserve">　</w:t>
      </w:r>
      <w:r>
        <w:rPr>
          <w:rFonts w:ascii="Century" w:hAnsi="Century" w:hint="eastAsia"/>
        </w:rPr>
        <w:t>(1)By getting free tickets. (There will be 222,000 free tickets.)</w:t>
      </w:r>
    </w:p>
    <w:p w14:paraId="02F6377D" w14:textId="52C8D104" w:rsidR="0049647A" w:rsidRPr="0049647A" w:rsidRDefault="0049647A" w:rsidP="003B3F0E">
      <w:pPr>
        <w:rPr>
          <w:rFonts w:ascii="Century" w:hAnsi="Century"/>
        </w:rPr>
      </w:pPr>
      <w:r>
        <w:rPr>
          <w:rFonts w:ascii="Century" w:hAnsi="Century" w:hint="eastAsia"/>
        </w:rPr>
        <w:t xml:space="preserve">     (2) By watching it in </w:t>
      </w:r>
      <w:proofErr w:type="spellStart"/>
      <w:r>
        <w:rPr>
          <w:rFonts w:ascii="Century" w:hAnsi="Century" w:hint="eastAsia"/>
        </w:rPr>
        <w:t>fanzones</w:t>
      </w:r>
      <w:proofErr w:type="spellEnd"/>
      <w:r>
        <w:rPr>
          <w:rFonts w:ascii="Century" w:hAnsi="Century" w:hint="eastAsia"/>
        </w:rPr>
        <w:t xml:space="preserve"> in Paris. (50,000 people can watch the screen in </w:t>
      </w:r>
      <w:proofErr w:type="spellStart"/>
      <w:r>
        <w:rPr>
          <w:rFonts w:ascii="Century" w:hAnsi="Century" w:hint="eastAsia"/>
        </w:rPr>
        <w:t>fanzones</w:t>
      </w:r>
      <w:proofErr w:type="spellEnd"/>
      <w:r>
        <w:rPr>
          <w:rFonts w:ascii="Century" w:hAnsi="Century" w:hint="eastAsia"/>
        </w:rPr>
        <w:t>.)</w:t>
      </w:r>
    </w:p>
    <w:p w14:paraId="724CFD4A" w14:textId="76AD2CE5" w:rsidR="009E0C43" w:rsidRPr="0049647A" w:rsidRDefault="0049647A" w:rsidP="003B3F0E">
      <w:r>
        <w:rPr>
          <w:rFonts w:hint="eastAsia"/>
        </w:rPr>
        <w:t xml:space="preserve">※5ページにも出てきますが、パリ五輪は </w:t>
      </w:r>
      <w:r>
        <w:t>“</w:t>
      </w:r>
      <w:r>
        <w:rPr>
          <w:rFonts w:hint="eastAsia"/>
        </w:rPr>
        <w:t>Games Wide Open</w:t>
      </w:r>
      <w:r>
        <w:t>”</w:t>
      </w:r>
      <w:r>
        <w:rPr>
          <w:rFonts w:hint="eastAsia"/>
        </w:rPr>
        <w:t>をスローガンとしています。人々に開かれたオリンピックを目指しているので、チケット代を払わなくても、合計272,000人が無料で開会式を見ることができる予定です。</w:t>
      </w:r>
    </w:p>
    <w:p w14:paraId="5C933377" w14:textId="77777777" w:rsidR="009E0C43" w:rsidRPr="0049647A" w:rsidRDefault="009E0C43" w:rsidP="003B3F0E"/>
    <w:p w14:paraId="7DC98032" w14:textId="17FCB4BD" w:rsidR="00100E98" w:rsidRPr="0049647A" w:rsidRDefault="0049647A" w:rsidP="003B3F0E">
      <w:pPr>
        <w:rPr>
          <w:rFonts w:ascii="Century" w:hAnsi="Century"/>
        </w:rPr>
      </w:pPr>
      <w:r w:rsidRPr="0049647A">
        <w:rPr>
          <w:rFonts w:ascii="Century" w:hAnsi="Century"/>
          <w:highlight w:val="cyan"/>
        </w:rPr>
        <w:t>5</w:t>
      </w:r>
      <w:r w:rsidRPr="0049647A">
        <w:rPr>
          <w:rFonts w:ascii="Century" w:hAnsi="Century"/>
          <w:highlight w:val="cyan"/>
        </w:rPr>
        <w:t>ページ</w:t>
      </w:r>
    </w:p>
    <w:p w14:paraId="42C5CB67" w14:textId="5F147E3A" w:rsidR="0049647A" w:rsidRPr="00A83466" w:rsidRDefault="0049647A" w:rsidP="003B3F0E">
      <w:pPr>
        <w:rPr>
          <w:rFonts w:ascii="Century" w:hAnsi="Century" w:hint="eastAsia"/>
        </w:rPr>
      </w:pPr>
      <w:r w:rsidRPr="0049647A">
        <w:rPr>
          <w:rFonts w:ascii="Century" w:hAnsi="Century"/>
        </w:rPr>
        <w:t>Q</w:t>
      </w:r>
      <w:r>
        <w:rPr>
          <w:rFonts w:ascii="Century" w:hAnsi="Century" w:hint="eastAsia"/>
        </w:rPr>
        <w:t>5</w:t>
      </w:r>
      <w:r w:rsidRPr="0049647A">
        <w:rPr>
          <w:rFonts w:ascii="Century" w:hAnsi="Century"/>
        </w:rPr>
        <w:t xml:space="preserve">  eco-friendly, environmentally conscious</w:t>
      </w:r>
      <w:r w:rsidR="00A83466">
        <w:rPr>
          <w:rFonts w:ascii="Century" w:hAnsi="Century" w:hint="eastAsia"/>
        </w:rPr>
        <w:t xml:space="preserve">, not emitting </w:t>
      </w:r>
      <w:r w:rsidR="00A83466">
        <w:rPr>
          <w:rFonts w:ascii="Century" w:hAnsi="Century"/>
        </w:rPr>
        <w:t>exhaust</w:t>
      </w:r>
      <w:r w:rsidR="00A83466">
        <w:rPr>
          <w:rFonts w:ascii="Century" w:hAnsi="Century" w:hint="eastAsia"/>
        </w:rPr>
        <w:t xml:space="preserve"> gas</w:t>
      </w:r>
      <w:r w:rsidR="00A83466">
        <w:rPr>
          <w:rFonts w:ascii="Century" w:hAnsi="Century" w:hint="eastAsia"/>
        </w:rPr>
        <w:t>など</w:t>
      </w:r>
    </w:p>
    <w:p w14:paraId="41350885" w14:textId="493E52C5" w:rsidR="0049647A" w:rsidRPr="0049647A" w:rsidRDefault="0049647A" w:rsidP="0049647A">
      <w:pPr>
        <w:rPr>
          <w:rFonts w:ascii="Century" w:eastAsia="UD デジタル 教科書体 NK-R" w:hAnsi="Century"/>
        </w:rPr>
      </w:pPr>
      <w:r w:rsidRPr="0049647A">
        <w:rPr>
          <w:rFonts w:ascii="Century" w:hAnsi="Century"/>
        </w:rPr>
        <w:t>Q</w:t>
      </w:r>
      <w:r>
        <w:rPr>
          <w:rFonts w:ascii="Century" w:hAnsi="Century" w:hint="eastAsia"/>
        </w:rPr>
        <w:t>6</w:t>
      </w:r>
      <w:r w:rsidRPr="0049647A">
        <w:rPr>
          <w:rFonts w:ascii="Century" w:hAnsi="Century"/>
        </w:rPr>
        <w:t xml:space="preserve"> </w:t>
      </w:r>
      <w:r w:rsidRPr="0049647A">
        <w:rPr>
          <w:rFonts w:ascii="Century" w:eastAsia="UD デジタル 教科書体 NK-R" w:hAnsi="Century"/>
        </w:rPr>
        <w:t>過去のオリンピックと比較して炭素排出量を半分にし、二酸化炭素の排出を</w:t>
      </w:r>
      <w:r w:rsidRPr="0049647A">
        <w:rPr>
          <w:rFonts w:ascii="Century" w:eastAsia="UD デジタル 教科書体 NK-R" w:hAnsi="Century"/>
        </w:rPr>
        <w:t>1.75</w:t>
      </w:r>
      <w:r w:rsidRPr="0049647A">
        <w:rPr>
          <w:rFonts w:ascii="Century" w:eastAsia="UD デジタル 教科書体 NK-R" w:hAnsi="Century"/>
        </w:rPr>
        <w:t>トンに制限すること</w:t>
      </w:r>
    </w:p>
    <w:p w14:paraId="02F9193C" w14:textId="37D0A7BB" w:rsidR="00100E98" w:rsidRPr="0049647A" w:rsidRDefault="0049647A" w:rsidP="003B3F0E">
      <w:pPr>
        <w:rPr>
          <w:rFonts w:ascii="Century" w:hAnsi="Century"/>
        </w:rPr>
      </w:pPr>
      <w:r>
        <w:rPr>
          <w:rFonts w:ascii="Century" w:hAnsi="Century" w:hint="eastAsia"/>
        </w:rPr>
        <w:t xml:space="preserve">Q7  They are not allowed to bring in plastic bottles.  Instead, they need to bring in their own reusable bottles. </w:t>
      </w:r>
      <w:r>
        <w:rPr>
          <w:rFonts w:ascii="Century" w:hAnsi="Century" w:hint="eastAsia"/>
        </w:rPr>
        <w:t xml:space="preserve">　　※「マイボトル」という表現は和製英語なので、</w:t>
      </w:r>
      <w:r>
        <w:rPr>
          <w:rFonts w:ascii="Century" w:hAnsi="Century" w:hint="eastAsia"/>
        </w:rPr>
        <w:t xml:space="preserve"> </w:t>
      </w:r>
      <w:r>
        <w:rPr>
          <w:rFonts w:ascii="Century" w:hAnsi="Century"/>
        </w:rPr>
        <w:t>“</w:t>
      </w:r>
      <w:r>
        <w:rPr>
          <w:rFonts w:ascii="Century" w:hAnsi="Century" w:hint="eastAsia"/>
        </w:rPr>
        <w:t>reusable bottle</w:t>
      </w:r>
      <w:r>
        <w:rPr>
          <w:rFonts w:ascii="Century" w:hAnsi="Century"/>
        </w:rPr>
        <w:t>”</w:t>
      </w:r>
      <w:r>
        <w:rPr>
          <w:rFonts w:ascii="Century" w:hAnsi="Century" w:hint="eastAsia"/>
        </w:rPr>
        <w:t>と言ったほうが無難だと思います。</w:t>
      </w:r>
    </w:p>
    <w:p w14:paraId="0D70A6CF" w14:textId="25496126" w:rsidR="00100E98" w:rsidRDefault="0049647A" w:rsidP="003B3F0E">
      <w:pPr>
        <w:rPr>
          <w:rFonts w:ascii="Century" w:hAnsi="Century"/>
        </w:rPr>
      </w:pPr>
      <w:r>
        <w:rPr>
          <w:rFonts w:ascii="Century" w:hAnsi="Century" w:hint="eastAsia"/>
        </w:rPr>
        <w:t>Q8</w:t>
      </w:r>
      <w:r>
        <w:rPr>
          <w:rFonts w:ascii="Century" w:hAnsi="Century" w:hint="eastAsia"/>
        </w:rPr>
        <w:t xml:space="preserve">　</w:t>
      </w:r>
      <w:r>
        <w:rPr>
          <w:rFonts w:ascii="Century" w:hAnsi="Century" w:hint="eastAsia"/>
        </w:rPr>
        <w:t>(1) Coca-Cola will install 700 water and soda fountains across all Olympics sites.</w:t>
      </w:r>
    </w:p>
    <w:p w14:paraId="3C299CFF" w14:textId="730E398B" w:rsidR="0049647A" w:rsidRPr="0049647A" w:rsidRDefault="0049647A" w:rsidP="003B3F0E">
      <w:pPr>
        <w:rPr>
          <w:rFonts w:ascii="Century" w:hAnsi="Century"/>
        </w:rPr>
      </w:pPr>
      <w:r>
        <w:rPr>
          <w:rFonts w:ascii="Century" w:hAnsi="Century" w:hint="eastAsia"/>
        </w:rPr>
        <w:t xml:space="preserve">     (2) </w:t>
      </w:r>
      <w:r w:rsidR="005824C7">
        <w:rPr>
          <w:rFonts w:ascii="Century" w:hAnsi="Century" w:hint="eastAsia"/>
        </w:rPr>
        <w:t>T</w:t>
      </w:r>
      <w:r w:rsidR="005824C7">
        <w:rPr>
          <w:rFonts w:ascii="Century" w:hAnsi="Century"/>
        </w:rPr>
        <w:t>h</w:t>
      </w:r>
      <w:r w:rsidR="005824C7">
        <w:rPr>
          <w:rFonts w:ascii="Century" w:hAnsi="Century" w:hint="eastAsia"/>
        </w:rPr>
        <w:t xml:space="preserve">e organizers will install free drinking water points. </w:t>
      </w:r>
    </w:p>
    <w:p w14:paraId="324F0D5A" w14:textId="77777777" w:rsidR="005824C7" w:rsidRDefault="005824C7" w:rsidP="005824C7">
      <w:pPr>
        <w:rPr>
          <w:shd w:val="clear" w:color="auto" w:fill="FFFFFF"/>
        </w:rPr>
      </w:pPr>
      <w:r>
        <w:rPr>
          <w:rFonts w:ascii="Century" w:hAnsi="Century" w:hint="eastAsia"/>
        </w:rPr>
        <w:t>※ヨーロッパ、特にパリのような</w:t>
      </w:r>
      <w:r>
        <w:rPr>
          <w:shd w:val="clear" w:color="auto" w:fill="FFFFFF"/>
        </w:rPr>
        <w:t>歴史的建造物</w:t>
      </w:r>
      <w:r>
        <w:rPr>
          <w:rFonts w:hint="eastAsia"/>
          <w:shd w:val="clear" w:color="auto" w:fill="FFFFFF"/>
        </w:rPr>
        <w:t>の多い町</w:t>
      </w:r>
      <w:r>
        <w:rPr>
          <w:shd w:val="clear" w:color="auto" w:fill="FFFFFF"/>
        </w:rPr>
        <w:t>では</w:t>
      </w:r>
      <w:r>
        <w:rPr>
          <w:rFonts w:hint="eastAsia"/>
          <w:shd w:val="clear" w:color="auto" w:fill="FFFFFF"/>
        </w:rPr>
        <w:t>、</w:t>
      </w:r>
      <w:r>
        <w:rPr>
          <w:shd w:val="clear" w:color="auto" w:fill="FFFFFF"/>
        </w:rPr>
        <w:t>エアコンが常備されてい</w:t>
      </w:r>
      <w:r>
        <w:rPr>
          <w:rFonts w:hint="eastAsia"/>
          <w:shd w:val="clear" w:color="auto" w:fill="FFFFFF"/>
        </w:rPr>
        <w:t>ません</w:t>
      </w:r>
      <w:r>
        <w:rPr>
          <w:shd w:val="clear" w:color="auto" w:fill="FFFFFF"/>
        </w:rPr>
        <w:t>。</w:t>
      </w:r>
    </w:p>
    <w:p w14:paraId="7E6B5EB6" w14:textId="77777777" w:rsidR="005824C7" w:rsidRDefault="005824C7" w:rsidP="005824C7">
      <w:pPr>
        <w:rPr>
          <w:shd w:val="clear" w:color="auto" w:fill="FFFFFF"/>
        </w:rPr>
      </w:pPr>
      <w:r>
        <w:rPr>
          <w:shd w:val="clear" w:color="auto" w:fill="FFFFFF"/>
        </w:rPr>
        <w:t xml:space="preserve"> </w:t>
      </w:r>
      <w:r>
        <w:rPr>
          <w:rFonts w:hint="eastAsia"/>
          <w:shd w:val="clear" w:color="auto" w:fill="FFFFFF"/>
        </w:rPr>
        <w:t>（</w:t>
      </w:r>
      <w:r>
        <w:rPr>
          <w:shd w:val="clear" w:color="auto" w:fill="FFFFFF"/>
        </w:rPr>
        <w:t>壁に穴をあける工事が簡単にできない</w:t>
      </w:r>
      <w:r>
        <w:rPr>
          <w:rFonts w:hint="eastAsia"/>
          <w:shd w:val="clear" w:color="auto" w:fill="FFFFFF"/>
        </w:rPr>
        <w:t>事情もありますが、環境に対して意識の高い人が多く、</w:t>
      </w:r>
    </w:p>
    <w:p w14:paraId="5ECCCA46" w14:textId="7CDF5EEB" w:rsidR="0049647A" w:rsidRDefault="005824C7" w:rsidP="005824C7">
      <w:pPr>
        <w:ind w:firstLineChars="100" w:firstLine="210"/>
        <w:rPr>
          <w:shd w:val="clear" w:color="auto" w:fill="FFFFFF"/>
        </w:rPr>
      </w:pPr>
      <w:r>
        <w:rPr>
          <w:shd w:val="clear" w:color="auto" w:fill="FFFFFF"/>
        </w:rPr>
        <w:t>温暖化</w:t>
      </w:r>
      <w:r>
        <w:rPr>
          <w:rFonts w:hint="eastAsia"/>
          <w:shd w:val="clear" w:color="auto" w:fill="FFFFFF"/>
        </w:rPr>
        <w:t>対策でエアコンに反対する人が多いようです）暑さの対策として、こまめな水分補給が必要です。</w:t>
      </w:r>
    </w:p>
    <w:p w14:paraId="716F406B" w14:textId="19D13ED6" w:rsidR="005824C7" w:rsidRPr="005824C7" w:rsidRDefault="005824C7" w:rsidP="005824C7">
      <w:pPr>
        <w:rPr>
          <w:rFonts w:ascii="Century" w:hAnsi="Century"/>
        </w:rPr>
      </w:pPr>
      <w:r>
        <w:rPr>
          <w:rFonts w:ascii="Century" w:hAnsi="Century" w:hint="eastAsia"/>
        </w:rPr>
        <w:t>Q9</w:t>
      </w:r>
      <w:r>
        <w:rPr>
          <w:rFonts w:ascii="Century" w:hAnsi="Century" w:hint="eastAsia"/>
        </w:rPr>
        <w:t xml:space="preserve">　</w:t>
      </w:r>
      <w:r>
        <w:rPr>
          <w:rFonts w:ascii="Century" w:hAnsi="Century" w:hint="eastAsia"/>
        </w:rPr>
        <w:t>By using existing buildings. (They didn</w:t>
      </w:r>
      <w:r>
        <w:rPr>
          <w:rFonts w:ascii="Century" w:hAnsi="Century"/>
        </w:rPr>
        <w:t>’</w:t>
      </w:r>
      <w:r>
        <w:rPr>
          <w:rFonts w:ascii="Century" w:hAnsi="Century" w:hint="eastAsia"/>
        </w:rPr>
        <w:t>t construct new stadiums.)</w:t>
      </w:r>
    </w:p>
    <w:p w14:paraId="525FCE8F" w14:textId="34AE3962" w:rsidR="005824C7" w:rsidRDefault="005824C7" w:rsidP="005824C7">
      <w:pPr>
        <w:rPr>
          <w:rFonts w:ascii="Century" w:hAnsi="Century"/>
        </w:rPr>
      </w:pPr>
      <w:r>
        <w:rPr>
          <w:rFonts w:ascii="Century" w:hAnsi="Century" w:hint="eastAsia"/>
        </w:rPr>
        <w:t xml:space="preserve">Q10  </w:t>
      </w:r>
      <w:r>
        <w:rPr>
          <w:rFonts w:ascii="Century" w:hAnsi="Century" w:hint="eastAsia"/>
        </w:rPr>
        <w:t>アマチュア</w:t>
      </w:r>
      <w:r w:rsidR="00A83466">
        <w:rPr>
          <w:rFonts w:ascii="Century" w:hAnsi="Century" w:hint="eastAsia"/>
        </w:rPr>
        <w:t>・</w:t>
      </w:r>
      <w:r>
        <w:rPr>
          <w:rFonts w:ascii="Century" w:hAnsi="Century" w:hint="eastAsia"/>
        </w:rPr>
        <w:t>ランナーの一般市民が、アスリートたちと同じルートを走ることができるマラソン大会</w:t>
      </w:r>
    </w:p>
    <w:p w14:paraId="0038BD27" w14:textId="108D56A0" w:rsidR="005824C7" w:rsidRDefault="005824C7" w:rsidP="005824C7">
      <w:pPr>
        <w:rPr>
          <w:rFonts w:ascii="Century" w:hAnsi="Century"/>
        </w:rPr>
      </w:pPr>
      <w:r>
        <w:rPr>
          <w:rFonts w:ascii="Century" w:hAnsi="Century" w:hint="eastAsia"/>
        </w:rPr>
        <w:t xml:space="preserve">　　　※ランナーたちは、走りながら、パリの美しい景色や名所を見て楽しむことができるようです。</w:t>
      </w:r>
    </w:p>
    <w:p w14:paraId="13575099" w14:textId="77777777" w:rsidR="005824C7" w:rsidRPr="005824C7" w:rsidRDefault="005824C7" w:rsidP="005824C7">
      <w:pPr>
        <w:rPr>
          <w:rFonts w:ascii="Century" w:hAnsi="Century"/>
        </w:rPr>
      </w:pPr>
    </w:p>
    <w:p w14:paraId="78B00F69" w14:textId="77777777" w:rsidR="005824C7" w:rsidRDefault="005824C7" w:rsidP="005824C7">
      <w:pPr>
        <w:rPr>
          <w:rFonts w:ascii="Century" w:hAnsi="Century"/>
        </w:rPr>
      </w:pPr>
      <w:r w:rsidRPr="005824C7">
        <w:rPr>
          <w:rFonts w:ascii="Century" w:hAnsi="Century" w:hint="eastAsia"/>
          <w:highlight w:val="yellow"/>
        </w:rPr>
        <w:t>エッセイ問題</w:t>
      </w:r>
    </w:p>
    <w:p w14:paraId="5959774D" w14:textId="6AC6B154" w:rsidR="005824C7" w:rsidRPr="005824C7" w:rsidRDefault="005824C7" w:rsidP="005824C7">
      <w:pPr>
        <w:rPr>
          <w:rFonts w:ascii="Century" w:hAnsi="Century"/>
        </w:rPr>
      </w:pPr>
      <w:r>
        <w:rPr>
          <w:rFonts w:ascii="Century" w:hAnsi="Century" w:hint="eastAsia"/>
        </w:rPr>
        <w:t>2</w:t>
      </w:r>
      <w:r>
        <w:rPr>
          <w:rFonts w:ascii="Century" w:hAnsi="Century" w:hint="eastAsia"/>
        </w:rPr>
        <w:t>ページの</w:t>
      </w:r>
      <w:r>
        <w:rPr>
          <w:rFonts w:ascii="Century" w:hAnsi="Century" w:hint="eastAsia"/>
        </w:rPr>
        <w:t xml:space="preserve">Q11 </w:t>
      </w:r>
      <w:r>
        <w:rPr>
          <w:rFonts w:ascii="Century" w:hAnsi="Century" w:hint="eastAsia"/>
        </w:rPr>
        <w:t>「</w:t>
      </w:r>
      <w:r>
        <w:rPr>
          <w:rFonts w:ascii="Century" w:hAnsi="Century" w:hint="eastAsia"/>
        </w:rPr>
        <w:t>Airbnb</w:t>
      </w:r>
      <w:r>
        <w:rPr>
          <w:rFonts w:ascii="Century" w:hAnsi="Century" w:hint="eastAsia"/>
        </w:rPr>
        <w:t>の長所（ホテルと比較してどんな良いところがあるか？）」</w:t>
      </w:r>
    </w:p>
    <w:p w14:paraId="3FEC97CA" w14:textId="77777777" w:rsidR="0049647A" w:rsidRPr="005824C7" w:rsidRDefault="0049647A" w:rsidP="003B3F0E">
      <w:pPr>
        <w:rPr>
          <w:rFonts w:ascii="Century" w:hAnsi="Century"/>
        </w:rPr>
      </w:pPr>
    </w:p>
    <w:p w14:paraId="0A1D20F2" w14:textId="77777777" w:rsidR="005824C7" w:rsidRDefault="005824C7" w:rsidP="003B3F0E">
      <w:pPr>
        <w:rPr>
          <w:rFonts w:ascii="Century" w:hAnsi="Century"/>
        </w:rPr>
      </w:pPr>
    </w:p>
    <w:p w14:paraId="121EE83A" w14:textId="77777777" w:rsidR="005824C7" w:rsidRPr="005824C7" w:rsidRDefault="005824C7" w:rsidP="003B3F0E">
      <w:pPr>
        <w:rPr>
          <w:rFonts w:ascii="Century" w:hAnsi="Century"/>
        </w:rPr>
      </w:pPr>
    </w:p>
    <w:sectPr w:rsidR="005824C7" w:rsidRPr="005824C7"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4B53" w14:textId="77777777" w:rsidR="006A4091" w:rsidRDefault="006A4091" w:rsidP="006A4091">
      <w:r>
        <w:separator/>
      </w:r>
    </w:p>
  </w:endnote>
  <w:endnote w:type="continuationSeparator" w:id="0">
    <w:p w14:paraId="1159CADE" w14:textId="77777777" w:rsidR="006A4091" w:rsidRDefault="006A4091" w:rsidP="006A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06ECB" w14:textId="77777777" w:rsidR="006A4091" w:rsidRDefault="006A4091" w:rsidP="006A4091">
      <w:r>
        <w:separator/>
      </w:r>
    </w:p>
  </w:footnote>
  <w:footnote w:type="continuationSeparator" w:id="0">
    <w:p w14:paraId="51BE4BD1" w14:textId="77777777" w:rsidR="006A4091" w:rsidRDefault="006A4091" w:rsidP="006A4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56E"/>
    <w:multiLevelType w:val="hybridMultilevel"/>
    <w:tmpl w:val="F2788DF2"/>
    <w:lvl w:ilvl="0" w:tplc="11846B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8D9162A"/>
    <w:multiLevelType w:val="multilevel"/>
    <w:tmpl w:val="1F103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BC4984"/>
    <w:multiLevelType w:val="hybridMultilevel"/>
    <w:tmpl w:val="CF1E495E"/>
    <w:lvl w:ilvl="0" w:tplc="39C80D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66016993">
    <w:abstractNumId w:val="1"/>
  </w:num>
  <w:num w:numId="2" w16cid:durableId="984236843">
    <w:abstractNumId w:val="0"/>
  </w:num>
  <w:num w:numId="3" w16cid:durableId="1516310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D3"/>
    <w:rsid w:val="00100E98"/>
    <w:rsid w:val="00137B58"/>
    <w:rsid w:val="00327CE6"/>
    <w:rsid w:val="003B3F0E"/>
    <w:rsid w:val="0049647A"/>
    <w:rsid w:val="005824C7"/>
    <w:rsid w:val="006A4091"/>
    <w:rsid w:val="007B33D0"/>
    <w:rsid w:val="00866C26"/>
    <w:rsid w:val="0097559D"/>
    <w:rsid w:val="009E0C43"/>
    <w:rsid w:val="00A83466"/>
    <w:rsid w:val="00B96E59"/>
    <w:rsid w:val="00CD6A3E"/>
    <w:rsid w:val="00E94153"/>
    <w:rsid w:val="00EF5385"/>
    <w:rsid w:val="00FE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B00C7C9"/>
  <w15:chartTrackingRefBased/>
  <w15:docId w15:val="{E0E9899B-23E0-4E7D-94E1-D3C74ED0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1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1D3"/>
    <w:rPr>
      <w:color w:val="0563C1" w:themeColor="hyperlink"/>
      <w:u w:val="single"/>
    </w:rPr>
  </w:style>
  <w:style w:type="paragraph" w:styleId="a4">
    <w:name w:val="header"/>
    <w:basedOn w:val="a"/>
    <w:link w:val="a5"/>
    <w:uiPriority w:val="99"/>
    <w:unhideWhenUsed/>
    <w:rsid w:val="006A4091"/>
    <w:pPr>
      <w:tabs>
        <w:tab w:val="center" w:pos="4252"/>
        <w:tab w:val="right" w:pos="8504"/>
      </w:tabs>
      <w:snapToGrid w:val="0"/>
    </w:pPr>
  </w:style>
  <w:style w:type="character" w:customStyle="1" w:styleId="a5">
    <w:name w:val="ヘッダー (文字)"/>
    <w:basedOn w:val="a0"/>
    <w:link w:val="a4"/>
    <w:uiPriority w:val="99"/>
    <w:rsid w:val="006A4091"/>
  </w:style>
  <w:style w:type="paragraph" w:styleId="a6">
    <w:name w:val="footer"/>
    <w:basedOn w:val="a"/>
    <w:link w:val="a7"/>
    <w:uiPriority w:val="99"/>
    <w:unhideWhenUsed/>
    <w:rsid w:val="006A4091"/>
    <w:pPr>
      <w:tabs>
        <w:tab w:val="center" w:pos="4252"/>
        <w:tab w:val="right" w:pos="8504"/>
      </w:tabs>
      <w:snapToGrid w:val="0"/>
    </w:pPr>
  </w:style>
  <w:style w:type="character" w:customStyle="1" w:styleId="a7">
    <w:name w:val="フッター (文字)"/>
    <w:basedOn w:val="a0"/>
    <w:link w:val="a6"/>
    <w:uiPriority w:val="99"/>
    <w:rsid w:val="006A4091"/>
  </w:style>
  <w:style w:type="character" w:styleId="a8">
    <w:name w:val="Unresolved Mention"/>
    <w:basedOn w:val="a0"/>
    <w:uiPriority w:val="99"/>
    <w:semiHidden/>
    <w:unhideWhenUsed/>
    <w:rsid w:val="006A4091"/>
    <w:rPr>
      <w:color w:val="605E5C"/>
      <w:shd w:val="clear" w:color="auto" w:fill="E1DFDD"/>
    </w:rPr>
  </w:style>
  <w:style w:type="paragraph" w:styleId="Web">
    <w:name w:val="Normal (Web)"/>
    <w:basedOn w:val="a"/>
    <w:uiPriority w:val="99"/>
    <w:semiHidden/>
    <w:unhideWhenUsed/>
    <w:rsid w:val="009E0C4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Strong"/>
    <w:basedOn w:val="a0"/>
    <w:uiPriority w:val="22"/>
    <w:qFormat/>
    <w:rsid w:val="009E0C43"/>
    <w:rPr>
      <w:b/>
      <w:bCs/>
    </w:rPr>
  </w:style>
  <w:style w:type="paragraph" w:styleId="aa">
    <w:name w:val="No Spacing"/>
    <w:uiPriority w:val="1"/>
    <w:qFormat/>
    <w:rsid w:val="009E0C43"/>
    <w:pPr>
      <w:widowControl w:val="0"/>
      <w:jc w:val="both"/>
    </w:pPr>
  </w:style>
  <w:style w:type="character" w:styleId="ab">
    <w:name w:val="Emphasis"/>
    <w:basedOn w:val="a0"/>
    <w:uiPriority w:val="20"/>
    <w:qFormat/>
    <w:rsid w:val="00EF5385"/>
    <w:rPr>
      <w:i/>
      <w:iCs/>
    </w:rPr>
  </w:style>
  <w:style w:type="paragraph" w:styleId="ac">
    <w:name w:val="List Paragraph"/>
    <w:basedOn w:val="a"/>
    <w:uiPriority w:val="34"/>
    <w:qFormat/>
    <w:rsid w:val="004964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news.com/article/paris-olympics-torch-arrival-marseille-d954536cfeef8e000b36260c5a5f1853" TargetMode="External"/><Relationship Id="rId13" Type="http://schemas.openxmlformats.org/officeDocument/2006/relationships/hyperlink" Target="https://frenchly.us/traveling-to-paris-during-the-olympics/" TargetMode="External"/><Relationship Id="rId18" Type="http://schemas.openxmlformats.org/officeDocument/2006/relationships/hyperlink" Target="https://www.bbc.com/travel/article/20240401-nine-iconic-sites-in-paris-where-olympic-events-will-be-hel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stagram.com/yuki_tsubaki2020/" TargetMode="External"/><Relationship Id="rId12" Type="http://schemas.openxmlformats.org/officeDocument/2006/relationships/hyperlink" Target="https://www.lemonde.fr/en/economy/article/2024/01/12/paris-2024-the-uncertain-economic-impact-of-the-olympic-games_6425589_19.html" TargetMode="External"/><Relationship Id="rId17" Type="http://schemas.openxmlformats.org/officeDocument/2006/relationships/hyperlink" Target="https://www.weforum.org/agenda/2024/03/paris-most-sustainable-olympics-2024/" TargetMode="External"/><Relationship Id="rId2" Type="http://schemas.openxmlformats.org/officeDocument/2006/relationships/styles" Target="styles.xml"/><Relationship Id="rId16" Type="http://schemas.openxmlformats.org/officeDocument/2006/relationships/hyperlink" Target="https://olympics.com/ioc/news/less-better-and-for-longer-five-ways-paris-2024-is-delivering-more-sustainable-games" TargetMode="External"/><Relationship Id="rId20" Type="http://schemas.openxmlformats.org/officeDocument/2006/relationships/hyperlink" Target="https://olympics.com/en/paris-2024/information/games-wide-op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uronews.com/business/2024/04/22/no-need-to-jump-through-hoops-olympics-rental-boom-may-be-over" TargetMode="External"/><Relationship Id="rId5" Type="http://schemas.openxmlformats.org/officeDocument/2006/relationships/footnotes" Target="footnotes.xml"/><Relationship Id="rId15" Type="http://schemas.openxmlformats.org/officeDocument/2006/relationships/hyperlink" Target="https://www.cbc.ca/kidsnews/post/bonjour-olympics-5-facts-about-the-upcoming-2024-paris-games" TargetMode="External"/><Relationship Id="rId10" Type="http://schemas.openxmlformats.org/officeDocument/2006/relationships/hyperlink" Target="https://www.independent.co.uk/travel/news-and-advice/paris-olympics-2024-hotels-tourists-b2510608.html" TargetMode="External"/><Relationship Id="rId19" Type="http://schemas.openxmlformats.org/officeDocument/2006/relationships/hyperlink" Target="https://www.washingtonpost.com/sports/olympics/2024/03/19/paris-olympics-2024-games-wide-open-security/" TargetMode="External"/><Relationship Id="rId4" Type="http://schemas.openxmlformats.org/officeDocument/2006/relationships/webSettings" Target="webSettings.xml"/><Relationship Id="rId9" Type="http://schemas.openxmlformats.org/officeDocument/2006/relationships/hyperlink" Target="https://www.shine.cn/sport/2405082579/" TargetMode="External"/><Relationship Id="rId14" Type="http://schemas.openxmlformats.org/officeDocument/2006/relationships/hyperlink" Target="https://uk.news.yahoo.com/paris-hotels-getting-cheaper-olympic-152343248.html?guccounter=1&amp;guce_referrer=aHR0cHM6Ly93d3cuZ29vZ2xlLmNvbS8&amp;guce_referrer_sig=AQAAAN23Mwo5UCliq_B6LO-uVDEGYlh7gX4P7MlkvuA5MlyvsWNYX-VOnhq8hJi8lVKhQJfNfqauhkctfO8BIk8nwXiG-56HcKeTsWWmdgxeU9oRkOhT16ni6TXHoWWEEwtCbZzRFWnxfqryZueeXXD_DjtgaWyrUJJpzKHsYTlCS7W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46</TotalTime>
  <Pages>3</Pages>
  <Words>1180</Words>
  <Characters>6732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5</cp:revision>
  <cp:lastPrinted>2024-05-29T05:30:00Z</cp:lastPrinted>
  <dcterms:created xsi:type="dcterms:W3CDTF">2024-05-24T03:57:00Z</dcterms:created>
  <dcterms:modified xsi:type="dcterms:W3CDTF">2024-05-29T05:30:00Z</dcterms:modified>
</cp:coreProperties>
</file>